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bottom w:val="single" w:sz="4" w:space="0" w:color="auto"/>
        </w:tblBorders>
        <w:tblCellMar>
          <w:top w:w="144" w:type="dxa"/>
          <w:left w:w="14" w:type="dxa"/>
          <w:bottom w:w="58" w:type="dxa"/>
        </w:tblCellMar>
        <w:tblLook w:val="0000" w:firstRow="0" w:lastRow="0" w:firstColumn="0" w:lastColumn="0" w:noHBand="0" w:noVBand="0"/>
        <w:tblDescription w:val="Indelingstabel voor het invoeren van logo, factuurnummer, datum, vervaldatum, bedrijfsnaam en -slogan, adres, telefoon- en faxnummer en e-mailadres"/>
      </w:tblPr>
      <w:tblGrid>
        <w:gridCol w:w="5714"/>
        <w:gridCol w:w="3888"/>
      </w:tblGrid>
      <w:tr w:rsidR="00BE5B9D" w:rsidRPr="008419A4" w14:paraId="1384817D" w14:textId="77777777" w:rsidTr="00356198">
        <w:trPr>
          <w:trHeight w:val="668"/>
        </w:trPr>
        <w:tc>
          <w:tcPr>
            <w:tcW w:w="5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6883D3EC" w14:textId="36284541" w:rsidR="00990269" w:rsidRPr="008419A4" w:rsidRDefault="00804E05" w:rsidP="00356198">
            <w:pPr>
              <w:pStyle w:val="Naam"/>
              <w:framePr w:hSpace="0" w:wrap="auto" w:hAnchor="text" w:yAlign="inline"/>
            </w:pPr>
            <w:r>
              <w:t>MaakEenOfferte.nl</w:t>
            </w:r>
          </w:p>
          <w:p w14:paraId="2465E6AB" w14:textId="32504455" w:rsidR="009C5836" w:rsidRPr="008419A4" w:rsidRDefault="00804E05" w:rsidP="00DA16F4">
            <w:pPr>
              <w:pStyle w:val="Slogan0"/>
              <w:framePr w:wrap="around"/>
              <w:rPr>
                <w:color w:val="731B1C" w:themeColor="text2" w:themeShade="80"/>
              </w:rPr>
            </w:pPr>
            <w:r w:rsidRPr="00804E05">
              <w:rPr>
                <w:color w:val="731B1C" w:themeColor="text2" w:themeShade="80"/>
              </w:rPr>
              <w:t>Offertes op maat, voor elk idee.</w:t>
            </w:r>
          </w:p>
        </w:tc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4EF11B" w14:textId="77777777" w:rsidR="009C5836" w:rsidRPr="008419A4" w:rsidRDefault="00000000" w:rsidP="00356198">
            <w:pPr>
              <w:pStyle w:val="Kop1"/>
            </w:pPr>
            <w:sdt>
              <w:sdtPr>
                <w:alias w:val="Offerte:"/>
                <w:tag w:val="Offerte:"/>
                <w:id w:val="-1200705054"/>
                <w:placeholder>
                  <w:docPart w:val="D7D292746AB4473BABD3DD0D1DD62C21"/>
                </w:placeholder>
                <w:temporary/>
                <w:showingPlcHdr/>
                <w15:appearance w15:val="hidden"/>
              </w:sdtPr>
              <w:sdtContent>
                <w:r w:rsidR="007501D0" w:rsidRPr="008419A4">
                  <w:rPr>
                    <w:lang w:bidi="nl-NL"/>
                  </w:rPr>
                  <w:t>OFFERTE</w:t>
                </w:r>
              </w:sdtContent>
            </w:sdt>
          </w:p>
        </w:tc>
      </w:tr>
      <w:tr w:rsidR="009C5836" w:rsidRPr="008419A4" w14:paraId="039FBBB1" w14:textId="77777777" w:rsidTr="00356198">
        <w:trPr>
          <w:trHeight w:val="633"/>
        </w:trPr>
        <w:tc>
          <w:tcPr>
            <w:tcW w:w="5930" w:type="dxa"/>
            <w:tcBorders>
              <w:top w:val="nil"/>
              <w:bottom w:val="nil"/>
            </w:tcBorders>
            <w:shd w:val="clear" w:color="auto" w:fill="auto"/>
            <w:tcMar>
              <w:top w:w="0" w:type="dxa"/>
            </w:tcMar>
          </w:tcPr>
          <w:p w14:paraId="73739AE1" w14:textId="09DF2B14" w:rsidR="000E5CE9" w:rsidRPr="006F6190" w:rsidRDefault="00804E05" w:rsidP="00356198">
            <w:r>
              <w:t>Van:</w:t>
            </w:r>
            <w:r w:rsidR="00356198" w:rsidRPr="006F6190">
              <w:rPr>
                <w:lang w:bidi="nl-NL"/>
              </w:rPr>
              <w:t xml:space="preserve"> </w:t>
            </w:r>
            <w:r w:rsidR="006F6190">
              <w:rPr>
                <w:lang w:bidi="nl-NL"/>
              </w:rPr>
              <w:t>[</w:t>
            </w:r>
            <w:r w:rsidR="006F6190">
              <w:rPr>
                <w:lang w:bidi="nl-NL"/>
              </w:rPr>
              <w:t>(</w:t>
            </w:r>
            <w:proofErr w:type="spellStart"/>
            <w:r w:rsidR="006F6190">
              <w:rPr>
                <w:lang w:bidi="nl-NL"/>
              </w:rPr>
              <w:t>bedrijfs</w:t>
            </w:r>
            <w:proofErr w:type="spellEnd"/>
            <w:r w:rsidR="006F6190">
              <w:rPr>
                <w:lang w:bidi="nl-NL"/>
              </w:rPr>
              <w:t>)</w:t>
            </w:r>
            <w:r w:rsidR="006F6190">
              <w:rPr>
                <w:lang w:bidi="nl-NL"/>
              </w:rPr>
              <w:t>naam]</w:t>
            </w:r>
            <w:r w:rsidR="006F6190">
              <w:rPr>
                <w:lang w:bidi="nl-NL"/>
              </w:rPr>
              <w:br/>
            </w:r>
            <w:r w:rsidR="006F6190">
              <w:t>[adres]</w:t>
            </w:r>
            <w:r w:rsidR="006F6190">
              <w:br/>
              <w:t>[postcode + woonplaats]</w:t>
            </w:r>
            <w:r w:rsidR="006F6190">
              <w:br/>
              <w:t>[e-mail]</w:t>
            </w:r>
            <w:r w:rsidR="006F6190">
              <w:br/>
              <w:t>[telefoon]</w:t>
            </w:r>
          </w:p>
        </w:tc>
        <w:tc>
          <w:tcPr>
            <w:tcW w:w="3996" w:type="dxa"/>
            <w:tcBorders>
              <w:top w:val="nil"/>
              <w:bottom w:val="nil"/>
            </w:tcBorders>
            <w:shd w:val="clear" w:color="auto" w:fill="auto"/>
          </w:tcPr>
          <w:p w14:paraId="3509957C" w14:textId="3CA0219D" w:rsidR="009C5836" w:rsidRPr="008419A4" w:rsidRDefault="006F6190" w:rsidP="00356198">
            <w:pPr>
              <w:pStyle w:val="Datumenaantal"/>
            </w:pPr>
            <w:r>
              <w:t>Offertenummer</w:t>
            </w:r>
            <w:r w:rsidR="00804E05">
              <w:t>:</w:t>
            </w:r>
            <w:r>
              <w:t>[20250002]</w:t>
            </w:r>
          </w:p>
          <w:p w14:paraId="4BB897AE" w14:textId="1DC155BA" w:rsidR="009C5836" w:rsidRPr="008419A4" w:rsidRDefault="00000000" w:rsidP="00356198">
            <w:pPr>
              <w:pStyle w:val="Datumenaantal"/>
            </w:pPr>
            <w:sdt>
              <w:sdtPr>
                <w:alias w:val="Datum:"/>
                <w:tag w:val="Datum:"/>
                <w:id w:val="-2048360737"/>
                <w:placeholder>
                  <w:docPart w:val="EE9D69B816544A5889A33CEAC17707A3"/>
                </w:placeholder>
                <w:temporary/>
                <w:showingPlcHdr/>
                <w15:appearance w15:val="hidden"/>
              </w:sdtPr>
              <w:sdtContent>
                <w:r w:rsidR="007501D0" w:rsidRPr="008419A4">
                  <w:rPr>
                    <w:rStyle w:val="Nadruk"/>
                    <w:lang w:bidi="nl-NL"/>
                  </w:rPr>
                  <w:t>Datum:</w:t>
                </w:r>
              </w:sdtContent>
            </w:sdt>
            <w:r w:rsidR="009C5836" w:rsidRPr="008419A4">
              <w:rPr>
                <w:lang w:bidi="nl-NL"/>
              </w:rPr>
              <w:t xml:space="preserve"> </w:t>
            </w:r>
            <w:sdt>
              <w:sdtPr>
                <w:id w:val="-1433965319"/>
                <w:placeholder>
                  <w:docPart w:val="923C688CA5DD4D9A966AF236268CA7C8"/>
                </w:placeholder>
                <w15:appearance w15:val="hidden"/>
              </w:sdtPr>
              <w:sdtContent>
                <w:r w:rsidR="00804E05">
                  <w:t>[00-00-0000]</w:t>
                </w:r>
              </w:sdtContent>
            </w:sdt>
          </w:p>
        </w:tc>
      </w:tr>
      <w:tr w:rsidR="00A83EA1" w:rsidRPr="008419A4" w14:paraId="3C8EF095" w14:textId="77777777" w:rsidTr="00356198">
        <w:trPr>
          <w:trHeight w:val="1859"/>
        </w:trPr>
        <w:tc>
          <w:tcPr>
            <w:tcW w:w="5930" w:type="dxa"/>
            <w:tcBorders>
              <w:top w:val="nil"/>
              <w:bottom w:val="nil"/>
            </w:tcBorders>
            <w:shd w:val="clear" w:color="auto" w:fill="auto"/>
          </w:tcPr>
          <w:p w14:paraId="21F021BC" w14:textId="77777777" w:rsidR="00A83EA1" w:rsidRPr="00556284" w:rsidRDefault="00000000" w:rsidP="00356198">
            <w:pPr>
              <w:rPr>
                <w:rStyle w:val="Nadruk"/>
                <w:lang w:val="en-US"/>
              </w:rPr>
            </w:pPr>
            <w:sdt>
              <w:sdtPr>
                <w:rPr>
                  <w:rStyle w:val="Nadruk"/>
                </w:rPr>
                <w:alias w:val="Aan:"/>
                <w:tag w:val="Aan:"/>
                <w:id w:val="-629860407"/>
                <w:placeholder>
                  <w:docPart w:val="3C7FD3552C82435AB905150A8B88AC97"/>
                </w:placeholder>
                <w:temporary/>
                <w:showingPlcHdr/>
                <w15:appearance w15:val="hidden"/>
              </w:sdtPr>
              <w:sdtContent>
                <w:r w:rsidR="00A83EA1" w:rsidRPr="008419A4">
                  <w:rPr>
                    <w:rStyle w:val="Nadruk"/>
                    <w:lang w:bidi="nl-NL"/>
                  </w:rPr>
                  <w:t>Aan</w:t>
                </w:r>
                <w:r w:rsidR="00356198" w:rsidRPr="008419A4">
                  <w:rPr>
                    <w:rStyle w:val="Nadruk"/>
                    <w:lang w:bidi="nl-NL"/>
                  </w:rPr>
                  <w:t>:</w:t>
                </w:r>
              </w:sdtContent>
            </w:sdt>
          </w:p>
          <w:p w14:paraId="2F2D2529" w14:textId="6387B9CC" w:rsidR="00666563" w:rsidRPr="008419A4" w:rsidRDefault="00804E05" w:rsidP="00356198">
            <w:r>
              <w:rPr>
                <w:lang w:bidi="nl-NL"/>
              </w:rPr>
              <w:t>[(</w:t>
            </w:r>
            <w:proofErr w:type="spellStart"/>
            <w:r>
              <w:rPr>
                <w:lang w:bidi="nl-NL"/>
              </w:rPr>
              <w:t>bedrijfs</w:t>
            </w:r>
            <w:proofErr w:type="spellEnd"/>
            <w:r>
              <w:rPr>
                <w:lang w:bidi="nl-NL"/>
              </w:rPr>
              <w:t>)naam]</w:t>
            </w:r>
            <w:r>
              <w:rPr>
                <w:lang w:bidi="nl-NL"/>
              </w:rPr>
              <w:br/>
            </w:r>
            <w:r>
              <w:t>[adres]</w:t>
            </w:r>
            <w:r>
              <w:br/>
              <w:t>[postcode + woonplaats]</w:t>
            </w:r>
            <w:r>
              <w:br/>
              <w:t>[e-mail]</w:t>
            </w:r>
            <w:r>
              <w:br/>
              <w:t>[telefoon]</w:t>
            </w:r>
          </w:p>
        </w:tc>
        <w:tc>
          <w:tcPr>
            <w:tcW w:w="3996" w:type="dxa"/>
            <w:tcBorders>
              <w:top w:val="nil"/>
              <w:bottom w:val="nil"/>
            </w:tcBorders>
            <w:shd w:val="clear" w:color="auto" w:fill="auto"/>
          </w:tcPr>
          <w:p w14:paraId="71F76FF5" w14:textId="35A277D1" w:rsidR="00A83EA1" w:rsidRPr="008419A4" w:rsidRDefault="00000000" w:rsidP="00356198">
            <w:pPr>
              <w:pStyle w:val="Datumenaantal"/>
            </w:pPr>
            <w:sdt>
              <w:sdtPr>
                <w:rPr>
                  <w:rStyle w:val="Tekensvoorvervaldatumtekens"/>
                  <w:b w:val="0"/>
                  <w:bCs/>
                </w:rPr>
                <w:alias w:val="Vervaldatum:"/>
                <w:tag w:val="Vervaldatum:"/>
                <w:id w:val="-224756445"/>
                <w:placeholder>
                  <w:docPart w:val="645CD5132A5D44BEA3C08752A1F9D469"/>
                </w:placeholder>
                <w:temporary/>
                <w:showingPlcHdr/>
                <w15:appearance w15:val="hidden"/>
              </w:sdtPr>
              <w:sdtContent>
                <w:r w:rsidR="00A83EA1" w:rsidRPr="008419A4">
                  <w:rPr>
                    <w:rStyle w:val="Nadruk"/>
                    <w:lang w:bidi="nl-NL"/>
                  </w:rPr>
                  <w:t>Vervaldatum</w:t>
                </w:r>
                <w:r w:rsidR="00356198" w:rsidRPr="008419A4">
                  <w:rPr>
                    <w:rStyle w:val="Nadruk"/>
                    <w:lang w:bidi="nl-NL"/>
                  </w:rPr>
                  <w:t>:</w:t>
                </w:r>
              </w:sdtContent>
            </w:sdt>
            <w:r w:rsidR="00A83EA1" w:rsidRPr="008419A4">
              <w:rPr>
                <w:lang w:bidi="nl-NL"/>
              </w:rPr>
              <w:t xml:space="preserve"> </w:t>
            </w:r>
            <w:sdt>
              <w:sdtPr>
                <w:id w:val="1117491350"/>
                <w:placeholder>
                  <w:docPart w:val="B569D08FBFAE4493BE8C407B7E10589B"/>
                </w:placeholder>
                <w15:appearance w15:val="hidden"/>
              </w:sdtPr>
              <w:sdtContent>
                <w:r w:rsidR="00804E05">
                  <w:t>[00-00-0000]</w:t>
                </w:r>
              </w:sdtContent>
            </w:sdt>
          </w:p>
        </w:tc>
      </w:tr>
    </w:tbl>
    <w:p w14:paraId="52B0513B" w14:textId="77777777" w:rsidR="008A3C48" w:rsidRPr="008419A4" w:rsidRDefault="008A3C48"/>
    <w:tbl>
      <w:tblPr>
        <w:tblStyle w:val="Stijl4"/>
        <w:tblW w:w="5000" w:type="pct"/>
        <w:tblLook w:val="0620" w:firstRow="1" w:lastRow="0" w:firstColumn="0" w:lastColumn="0" w:noHBand="1" w:noVBand="1"/>
        <w:tblDescription w:val="Voer in deze tabel de naam van de verkoper, functie, betalingsvoorwaarden en vervaldatum in"/>
      </w:tblPr>
      <w:tblGrid>
        <w:gridCol w:w="2368"/>
        <w:gridCol w:w="2349"/>
        <w:gridCol w:w="2493"/>
        <w:gridCol w:w="2382"/>
      </w:tblGrid>
      <w:tr w:rsidR="00E814E1" w:rsidRPr="008419A4" w14:paraId="324CA581" w14:textId="77777777" w:rsidTr="00E123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2520" w:type="dxa"/>
          </w:tcPr>
          <w:p w14:paraId="51291AC0" w14:textId="77777777" w:rsidR="00C1473F" w:rsidRPr="008419A4" w:rsidRDefault="00000000" w:rsidP="00E12343">
            <w:pPr>
              <w:pStyle w:val="Kolomkoppen"/>
            </w:pPr>
            <w:sdt>
              <w:sdtPr>
                <w:id w:val="-177118247"/>
                <w:placeholder>
                  <w:docPart w:val="AF7B2B3584654179825E3BC7C3706DA5"/>
                </w:placeholder>
                <w:showingPlcHdr/>
                <w15:appearance w15:val="hidden"/>
              </w:sdtPr>
              <w:sdtContent>
                <w:r w:rsidR="00E12343" w:rsidRPr="008419A4">
                  <w:rPr>
                    <w:lang w:bidi="nl-NL"/>
                  </w:rPr>
                  <w:t>Verkoper</w:t>
                </w:r>
              </w:sdtContent>
            </w:sdt>
            <w:r w:rsidR="00E12343" w:rsidRPr="008419A4">
              <w:rPr>
                <w:lang w:bidi="nl-NL"/>
              </w:rPr>
              <w:t xml:space="preserve"> </w:t>
            </w:r>
          </w:p>
        </w:tc>
        <w:tc>
          <w:tcPr>
            <w:tcW w:w="2520" w:type="dxa"/>
          </w:tcPr>
          <w:p w14:paraId="30F41B2E" w14:textId="77777777" w:rsidR="00C1473F" w:rsidRPr="008419A4" w:rsidRDefault="00000000" w:rsidP="00E12343">
            <w:pPr>
              <w:pStyle w:val="Kolomkoppen"/>
            </w:pPr>
            <w:sdt>
              <w:sdtPr>
                <w:id w:val="-2130927660"/>
                <w:placeholder>
                  <w:docPart w:val="B99C4E7C278A45D8B3ACBFE70DCB2649"/>
                </w:placeholder>
                <w:showingPlcHdr/>
                <w15:appearance w15:val="hidden"/>
              </w:sdtPr>
              <w:sdtContent>
                <w:r w:rsidR="00E12343" w:rsidRPr="008419A4">
                  <w:rPr>
                    <w:lang w:bidi="nl-NL"/>
                  </w:rPr>
                  <w:t>Taak</w:t>
                </w:r>
              </w:sdtContent>
            </w:sdt>
            <w:r w:rsidR="00E12343" w:rsidRPr="008419A4">
              <w:rPr>
                <w:lang w:bidi="nl-NL"/>
              </w:rPr>
              <w:t xml:space="preserve"> </w:t>
            </w:r>
          </w:p>
        </w:tc>
        <w:tc>
          <w:tcPr>
            <w:tcW w:w="2520" w:type="dxa"/>
          </w:tcPr>
          <w:p w14:paraId="1FC38EFA" w14:textId="77777777" w:rsidR="00C1473F" w:rsidRPr="008419A4" w:rsidRDefault="00000000" w:rsidP="00E12343">
            <w:pPr>
              <w:pStyle w:val="Kolomkoppen"/>
            </w:pPr>
            <w:sdt>
              <w:sdtPr>
                <w:id w:val="364263420"/>
                <w:placeholder>
                  <w:docPart w:val="3B181F4292B04F56874A6D0BE2F0B029"/>
                </w:placeholder>
                <w:showingPlcHdr/>
                <w15:appearance w15:val="hidden"/>
              </w:sdtPr>
              <w:sdtContent>
                <w:r w:rsidR="00E12343" w:rsidRPr="008419A4">
                  <w:rPr>
                    <w:lang w:bidi="nl-NL"/>
                  </w:rPr>
                  <w:t>Betalingsvoorwaarden</w:t>
                </w:r>
              </w:sdtContent>
            </w:sdt>
            <w:r w:rsidR="00E12343" w:rsidRPr="008419A4">
              <w:rPr>
                <w:lang w:bidi="nl-NL"/>
              </w:rPr>
              <w:t xml:space="preserve"> </w:t>
            </w:r>
          </w:p>
        </w:tc>
        <w:tc>
          <w:tcPr>
            <w:tcW w:w="2520" w:type="dxa"/>
          </w:tcPr>
          <w:p w14:paraId="2C50C970" w14:textId="77777777" w:rsidR="00C1473F" w:rsidRPr="008419A4" w:rsidRDefault="00000000" w:rsidP="00E12343">
            <w:pPr>
              <w:pStyle w:val="Kolomkoppen"/>
            </w:pPr>
            <w:sdt>
              <w:sdtPr>
                <w:id w:val="1365329093"/>
                <w:placeholder>
                  <w:docPart w:val="F10EB01FE8484E3085AE866E330A49AB"/>
                </w:placeholder>
                <w:showingPlcHdr/>
                <w15:appearance w15:val="hidden"/>
              </w:sdtPr>
              <w:sdtContent>
                <w:r w:rsidR="00E12343" w:rsidRPr="008419A4">
                  <w:rPr>
                    <w:lang w:bidi="nl-NL"/>
                  </w:rPr>
                  <w:t>Einddatum</w:t>
                </w:r>
              </w:sdtContent>
            </w:sdt>
            <w:r w:rsidR="00E12343" w:rsidRPr="008419A4">
              <w:rPr>
                <w:lang w:bidi="nl-NL"/>
              </w:rPr>
              <w:t xml:space="preserve"> </w:t>
            </w:r>
          </w:p>
        </w:tc>
      </w:tr>
      <w:tr w:rsidR="00C1473F" w:rsidRPr="008419A4" w14:paraId="3B560262" w14:textId="77777777" w:rsidTr="00E12343">
        <w:trPr>
          <w:trHeight w:val="288"/>
        </w:trPr>
        <w:tc>
          <w:tcPr>
            <w:tcW w:w="2520" w:type="dxa"/>
          </w:tcPr>
          <w:p w14:paraId="41761B35" w14:textId="110EFDFB" w:rsidR="00C1473F" w:rsidRPr="008419A4" w:rsidRDefault="00000000" w:rsidP="00E12343">
            <w:sdt>
              <w:sdtPr>
                <w:id w:val="-1830281040"/>
                <w:placeholder>
                  <w:docPart w:val="A1A3FF80B74A4BC6B3F51CB584F4B0B3"/>
                </w:placeholder>
                <w15:appearance w15:val="hidden"/>
              </w:sdtPr>
              <w:sdtContent>
                <w:r w:rsidR="00804E05">
                  <w:t>[naam]</w:t>
                </w:r>
              </w:sdtContent>
            </w:sdt>
            <w:r w:rsidR="00E12343" w:rsidRPr="008419A4">
              <w:rPr>
                <w:lang w:bidi="nl-NL"/>
              </w:rPr>
              <w:t xml:space="preserve"> </w:t>
            </w:r>
          </w:p>
        </w:tc>
        <w:tc>
          <w:tcPr>
            <w:tcW w:w="2520" w:type="dxa"/>
          </w:tcPr>
          <w:p w14:paraId="6AFE95D2" w14:textId="36997476" w:rsidR="00C1473F" w:rsidRPr="008419A4" w:rsidRDefault="00000000" w:rsidP="00E12343">
            <w:sdt>
              <w:sdtPr>
                <w:id w:val="70556014"/>
                <w:placeholder>
                  <w:docPart w:val="86A7D55F674B4013A4E94E9587D730D3"/>
                </w:placeholder>
                <w15:appearance w15:val="hidden"/>
              </w:sdtPr>
              <w:sdtContent>
                <w:r w:rsidR="00804E05">
                  <w:t>[functie]</w:t>
                </w:r>
              </w:sdtContent>
            </w:sdt>
            <w:r w:rsidR="00E12343" w:rsidRPr="008419A4">
              <w:rPr>
                <w:lang w:bidi="nl-NL"/>
              </w:rPr>
              <w:t xml:space="preserve"> </w:t>
            </w:r>
          </w:p>
        </w:tc>
        <w:tc>
          <w:tcPr>
            <w:tcW w:w="2520" w:type="dxa"/>
          </w:tcPr>
          <w:p w14:paraId="43C683C3" w14:textId="3CA14CC3" w:rsidR="00C1473F" w:rsidRPr="008419A4" w:rsidRDefault="00000000" w:rsidP="00E12343">
            <w:sdt>
              <w:sdtPr>
                <w:id w:val="852609789"/>
                <w:placeholder>
                  <w:docPart w:val="D9781ECA3A3847BF83E4BD37C489E273"/>
                </w:placeholder>
                <w15:appearance w15:val="hidden"/>
              </w:sdtPr>
              <w:sdtContent>
                <w:r w:rsidR="00804E05">
                  <w:t>[voorwaarden]</w:t>
                </w:r>
              </w:sdtContent>
            </w:sdt>
            <w:r w:rsidR="00E12343" w:rsidRPr="008419A4">
              <w:rPr>
                <w:lang w:bidi="nl-NL"/>
              </w:rPr>
              <w:t xml:space="preserve"> </w:t>
            </w:r>
          </w:p>
        </w:tc>
        <w:tc>
          <w:tcPr>
            <w:tcW w:w="2520" w:type="dxa"/>
          </w:tcPr>
          <w:p w14:paraId="31B9AE07" w14:textId="6FDBE244" w:rsidR="00C1473F" w:rsidRPr="008419A4" w:rsidRDefault="00000000" w:rsidP="00E12343">
            <w:sdt>
              <w:sdtPr>
                <w:id w:val="1265726017"/>
                <w:placeholder>
                  <w:docPart w:val="49A19CA4260144AAA55A4A44009503A2"/>
                </w:placeholder>
                <w15:appearance w15:val="hidden"/>
              </w:sdtPr>
              <w:sdtContent>
                <w:r w:rsidR="00804E05">
                  <w:t>[datum]</w:t>
                </w:r>
              </w:sdtContent>
            </w:sdt>
            <w:r w:rsidR="00E12343" w:rsidRPr="008419A4">
              <w:rPr>
                <w:lang w:bidi="nl-NL"/>
              </w:rPr>
              <w:t xml:space="preserve"> </w:t>
            </w:r>
          </w:p>
        </w:tc>
      </w:tr>
    </w:tbl>
    <w:p w14:paraId="6DA63A26" w14:textId="77777777" w:rsidR="009C5836" w:rsidRPr="008419A4" w:rsidRDefault="009C5836" w:rsidP="00897D19"/>
    <w:tbl>
      <w:tblPr>
        <w:tblStyle w:val="Stijl3"/>
        <w:tblW w:w="5000" w:type="pct"/>
        <w:tblBorders>
          <w:left w:val="single" w:sz="4" w:space="0" w:color="AC292A" w:themeColor="text2" w:themeShade="BF"/>
          <w:bottom w:val="single" w:sz="4" w:space="0" w:color="AC292A" w:themeColor="text2" w:themeShade="BF"/>
          <w:right w:val="single" w:sz="4" w:space="0" w:color="AC292A" w:themeColor="text2" w:themeShade="BF"/>
          <w:insideH w:val="single" w:sz="4" w:space="0" w:color="AC292A" w:themeColor="text2" w:themeShade="BF"/>
          <w:insideV w:val="single" w:sz="4" w:space="0" w:color="AC292A" w:themeColor="text2" w:themeShade="BF"/>
        </w:tblBorders>
        <w:tblLook w:val="0420" w:firstRow="1" w:lastRow="0" w:firstColumn="0" w:lastColumn="0" w:noHBand="0" w:noVBand="1"/>
        <w:tblDescription w:val="Voer aantal, beschrijving, eenheidsprijs, korting, en regeltotaal in de tabelkolommen en subtotaal, btw en totaal aan het einde van deze tabel in"/>
      </w:tblPr>
      <w:tblGrid>
        <w:gridCol w:w="1699"/>
        <w:gridCol w:w="4480"/>
        <w:gridCol w:w="1717"/>
        <w:gridCol w:w="1696"/>
      </w:tblGrid>
      <w:tr w:rsidR="006F6190" w:rsidRPr="008419A4" w14:paraId="76AD989F" w14:textId="77777777" w:rsidTr="00DF44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3"/>
        </w:trPr>
        <w:tc>
          <w:tcPr>
            <w:tcW w:w="1771" w:type="dxa"/>
            <w:vAlign w:val="center"/>
          </w:tcPr>
          <w:p w14:paraId="1D11A7C3" w14:textId="02814468" w:rsidR="00990269" w:rsidRPr="008419A4" w:rsidRDefault="00000000" w:rsidP="00CE5FDC">
            <w:pPr>
              <w:pStyle w:val="Kolomkoppenwit"/>
            </w:pPr>
            <w:sdt>
              <w:sdtPr>
                <w:id w:val="652260001"/>
                <w:placeholder>
                  <w:docPart w:val="9BD13F1A2A25460FBBBA09D5C9566F14"/>
                </w:placeholder>
                <w15:appearance w15:val="hidden"/>
              </w:sdtPr>
              <w:sdtContent>
                <w:r w:rsidR="00804E05">
                  <w:t>aantal</w:t>
                </w:r>
              </w:sdtContent>
            </w:sdt>
            <w:r w:rsidR="00CE5FDC" w:rsidRPr="008419A4">
              <w:rPr>
                <w:lang w:bidi="nl-NL"/>
              </w:rPr>
              <w:t xml:space="preserve"> </w:t>
            </w:r>
          </w:p>
        </w:tc>
        <w:tc>
          <w:tcPr>
            <w:tcW w:w="4688" w:type="dxa"/>
            <w:vAlign w:val="center"/>
          </w:tcPr>
          <w:p w14:paraId="495DA34E" w14:textId="77777777" w:rsidR="00990269" w:rsidRPr="008419A4" w:rsidRDefault="00000000" w:rsidP="00CE5FDC">
            <w:pPr>
              <w:pStyle w:val="Kolomkoppenwit"/>
            </w:pPr>
            <w:sdt>
              <w:sdtPr>
                <w:id w:val="-121304311"/>
                <w:placeholder>
                  <w:docPart w:val="B8D390EE4C074520AA462CF0233FA2A7"/>
                </w:placeholder>
                <w:showingPlcHdr/>
                <w15:appearance w15:val="hidden"/>
              </w:sdtPr>
              <w:sdtContent>
                <w:r w:rsidR="00CE5FDC" w:rsidRPr="008419A4">
                  <w:rPr>
                    <w:lang w:bidi="nl-NL"/>
                  </w:rPr>
                  <w:t>Beschrijving</w:t>
                </w:r>
              </w:sdtContent>
            </w:sdt>
            <w:r w:rsidR="00CE5FDC" w:rsidRPr="008419A4">
              <w:rPr>
                <w:lang w:bidi="nl-NL"/>
              </w:rPr>
              <w:t xml:space="preserve"> </w:t>
            </w:r>
          </w:p>
        </w:tc>
        <w:tc>
          <w:tcPr>
            <w:tcW w:w="1737" w:type="dxa"/>
            <w:vAlign w:val="center"/>
          </w:tcPr>
          <w:p w14:paraId="284EBB68" w14:textId="77777777" w:rsidR="00990269" w:rsidRPr="008419A4" w:rsidRDefault="00000000" w:rsidP="00CE5FDC">
            <w:pPr>
              <w:pStyle w:val="Kolomkoppenwit"/>
            </w:pPr>
            <w:sdt>
              <w:sdtPr>
                <w:id w:val="-197548432"/>
                <w:placeholder>
                  <w:docPart w:val="98CE2FA973384523B0E2A92C9D69E045"/>
                </w:placeholder>
                <w:showingPlcHdr/>
                <w15:appearance w15:val="hidden"/>
              </w:sdtPr>
              <w:sdtContent>
                <w:r w:rsidR="00CE5FDC" w:rsidRPr="008419A4">
                  <w:rPr>
                    <w:lang w:bidi="nl-NL"/>
                  </w:rPr>
                  <w:t>Eenheidsprijs</w:t>
                </w:r>
              </w:sdtContent>
            </w:sdt>
            <w:r w:rsidR="00CE5FDC" w:rsidRPr="008419A4">
              <w:rPr>
                <w:lang w:bidi="nl-NL"/>
              </w:rPr>
              <w:t xml:space="preserve"> </w:t>
            </w:r>
          </w:p>
        </w:tc>
        <w:tc>
          <w:tcPr>
            <w:tcW w:w="1730" w:type="dxa"/>
            <w:vAlign w:val="center"/>
          </w:tcPr>
          <w:p w14:paraId="6F7856FA" w14:textId="77777777" w:rsidR="00990269" w:rsidRPr="008419A4" w:rsidRDefault="00000000" w:rsidP="00CE5FDC">
            <w:pPr>
              <w:pStyle w:val="Kolomkoppenwit"/>
            </w:pPr>
            <w:sdt>
              <w:sdtPr>
                <w:id w:val="1087808530"/>
                <w:placeholder>
                  <w:docPart w:val="689F4FF14BAE4F279EC3C4ADB7C4EF62"/>
                </w:placeholder>
                <w:showingPlcHdr/>
                <w15:appearance w15:val="hidden"/>
              </w:sdtPr>
              <w:sdtContent>
                <w:r w:rsidR="00CE5FDC" w:rsidRPr="008419A4">
                  <w:rPr>
                    <w:lang w:bidi="nl-NL"/>
                  </w:rPr>
                  <w:t>Regeltotaal</w:t>
                </w:r>
              </w:sdtContent>
            </w:sdt>
            <w:r w:rsidR="00CE5FDC" w:rsidRPr="008419A4">
              <w:rPr>
                <w:lang w:bidi="nl-NL"/>
              </w:rPr>
              <w:t xml:space="preserve"> </w:t>
            </w:r>
          </w:p>
        </w:tc>
      </w:tr>
      <w:tr w:rsidR="006F6190" w:rsidRPr="008419A4" w14:paraId="1F5EA044" w14:textId="77777777" w:rsidTr="00DF44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</w:trPr>
        <w:tc>
          <w:tcPr>
            <w:tcW w:w="1771" w:type="dxa"/>
            <w:vAlign w:val="center"/>
          </w:tcPr>
          <w:p w14:paraId="7CC509DD" w14:textId="43D1633A" w:rsidR="00990269" w:rsidRPr="008419A4" w:rsidRDefault="00000000" w:rsidP="00CE5FDC">
            <w:sdt>
              <w:sdtPr>
                <w:id w:val="1595974703"/>
                <w:placeholder>
                  <w:docPart w:val="3161E6D3CE80479CA503F6B34DDFF763"/>
                </w:placeholder>
                <w15:appearance w15:val="hidden"/>
              </w:sdtPr>
              <w:sdtContent>
                <w:r w:rsidR="006F6190">
                  <w:t>1</w:t>
                </w:r>
              </w:sdtContent>
            </w:sdt>
            <w:r w:rsidR="00CE5FDC" w:rsidRPr="008419A4">
              <w:rPr>
                <w:lang w:bidi="nl-NL"/>
              </w:rPr>
              <w:t xml:space="preserve"> </w:t>
            </w:r>
          </w:p>
        </w:tc>
        <w:tc>
          <w:tcPr>
            <w:tcW w:w="4688" w:type="dxa"/>
            <w:vAlign w:val="center"/>
          </w:tcPr>
          <w:p w14:paraId="2E18581A" w14:textId="3EEC49F2" w:rsidR="00990269" w:rsidRPr="008419A4" w:rsidRDefault="00000000" w:rsidP="00CE5FDC">
            <w:sdt>
              <w:sdtPr>
                <w:id w:val="-1399893519"/>
                <w:placeholder>
                  <w:docPart w:val="CCE7267BE1E146BC869A6E338ABD12A6"/>
                </w:placeholder>
                <w15:appearance w15:val="hidden"/>
              </w:sdtPr>
              <w:sdtContent>
                <w:r w:rsidR="006F6190">
                  <w:t>[productbeschrijving]</w:t>
                </w:r>
              </w:sdtContent>
            </w:sdt>
            <w:r w:rsidR="00CE5FDC" w:rsidRPr="008419A4">
              <w:rPr>
                <w:lang w:bidi="nl-NL"/>
              </w:rPr>
              <w:t xml:space="preserve"> </w:t>
            </w:r>
          </w:p>
        </w:tc>
        <w:tc>
          <w:tcPr>
            <w:tcW w:w="1737" w:type="dxa"/>
            <w:vAlign w:val="center"/>
          </w:tcPr>
          <w:p w14:paraId="76F897D0" w14:textId="7AFA00DB" w:rsidR="00990269" w:rsidRPr="008419A4" w:rsidRDefault="006F6190" w:rsidP="00CE5FDC">
            <w:pPr>
              <w:pStyle w:val="Bedrag"/>
            </w:pPr>
            <w:r>
              <w:t>[€0.00]</w:t>
            </w:r>
          </w:p>
        </w:tc>
        <w:tc>
          <w:tcPr>
            <w:tcW w:w="1730" w:type="dxa"/>
            <w:vAlign w:val="center"/>
          </w:tcPr>
          <w:p w14:paraId="39E4F382" w14:textId="042A7450" w:rsidR="00990269" w:rsidRPr="008419A4" w:rsidRDefault="00000000" w:rsidP="00CE5FDC">
            <w:pPr>
              <w:pStyle w:val="Bedrag"/>
            </w:pPr>
            <w:sdt>
              <w:sdtPr>
                <w:id w:val="691724932"/>
                <w:placeholder>
                  <w:docPart w:val="5609CBD6836F4F4EB5AB04F37082ADF9"/>
                </w:placeholder>
                <w15:appearance w15:val="hidden"/>
              </w:sdtPr>
              <w:sdtContent>
                <w:r w:rsidR="006F6190">
                  <w:t>[€0.00]</w:t>
                </w:r>
              </w:sdtContent>
            </w:sdt>
            <w:r w:rsidR="00CE5FDC" w:rsidRPr="008419A4">
              <w:rPr>
                <w:lang w:bidi="nl-NL"/>
              </w:rPr>
              <w:t xml:space="preserve"> </w:t>
            </w:r>
          </w:p>
        </w:tc>
      </w:tr>
      <w:tr w:rsidR="006F6190" w:rsidRPr="008419A4" w14:paraId="1D7B8F82" w14:textId="77777777" w:rsidTr="00DF448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3"/>
        </w:trPr>
        <w:tc>
          <w:tcPr>
            <w:tcW w:w="1771" w:type="dxa"/>
            <w:vAlign w:val="center"/>
          </w:tcPr>
          <w:p w14:paraId="0C37029C" w14:textId="77777777" w:rsidR="00990269" w:rsidRPr="008419A4" w:rsidRDefault="00990269" w:rsidP="00FC4DCA"/>
        </w:tc>
        <w:tc>
          <w:tcPr>
            <w:tcW w:w="4688" w:type="dxa"/>
            <w:vAlign w:val="center"/>
          </w:tcPr>
          <w:p w14:paraId="356BCD19" w14:textId="77777777" w:rsidR="00990269" w:rsidRPr="008419A4" w:rsidRDefault="00990269" w:rsidP="00FC4DCA"/>
        </w:tc>
        <w:tc>
          <w:tcPr>
            <w:tcW w:w="1737" w:type="dxa"/>
            <w:vAlign w:val="center"/>
          </w:tcPr>
          <w:p w14:paraId="03A81B4B" w14:textId="77777777" w:rsidR="00990269" w:rsidRPr="008419A4" w:rsidRDefault="00990269" w:rsidP="00FC4DCA">
            <w:pPr>
              <w:pStyle w:val="Bedrag"/>
            </w:pPr>
          </w:p>
        </w:tc>
        <w:tc>
          <w:tcPr>
            <w:tcW w:w="1730" w:type="dxa"/>
            <w:vAlign w:val="center"/>
          </w:tcPr>
          <w:p w14:paraId="632BAC3D" w14:textId="77777777" w:rsidR="00990269" w:rsidRPr="008419A4" w:rsidRDefault="00990269" w:rsidP="00FC4DCA">
            <w:pPr>
              <w:pStyle w:val="Bedrag"/>
            </w:pPr>
          </w:p>
        </w:tc>
      </w:tr>
      <w:tr w:rsidR="006F6190" w:rsidRPr="008419A4" w14:paraId="6CE8E927" w14:textId="77777777" w:rsidTr="00DF44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</w:trPr>
        <w:tc>
          <w:tcPr>
            <w:tcW w:w="1771" w:type="dxa"/>
            <w:vAlign w:val="center"/>
          </w:tcPr>
          <w:p w14:paraId="283D1E8F" w14:textId="77777777" w:rsidR="00990269" w:rsidRPr="008419A4" w:rsidRDefault="00990269" w:rsidP="00FC4DCA"/>
        </w:tc>
        <w:tc>
          <w:tcPr>
            <w:tcW w:w="4688" w:type="dxa"/>
            <w:vAlign w:val="center"/>
          </w:tcPr>
          <w:p w14:paraId="4BCA0D7E" w14:textId="77777777" w:rsidR="00990269" w:rsidRPr="008419A4" w:rsidRDefault="00990269" w:rsidP="00FC4DCA"/>
        </w:tc>
        <w:tc>
          <w:tcPr>
            <w:tcW w:w="1737" w:type="dxa"/>
            <w:vAlign w:val="center"/>
          </w:tcPr>
          <w:p w14:paraId="217487CC" w14:textId="77777777" w:rsidR="00990269" w:rsidRPr="008419A4" w:rsidRDefault="00990269" w:rsidP="00FC4DCA">
            <w:pPr>
              <w:pStyle w:val="Bedrag"/>
            </w:pPr>
          </w:p>
        </w:tc>
        <w:tc>
          <w:tcPr>
            <w:tcW w:w="1730" w:type="dxa"/>
            <w:vAlign w:val="center"/>
          </w:tcPr>
          <w:p w14:paraId="0E8A5B9A" w14:textId="77777777" w:rsidR="00990269" w:rsidRPr="008419A4" w:rsidRDefault="00990269" w:rsidP="00FC4DCA">
            <w:pPr>
              <w:pStyle w:val="Bedrag"/>
            </w:pPr>
          </w:p>
        </w:tc>
      </w:tr>
      <w:tr w:rsidR="006F6190" w:rsidRPr="008419A4" w14:paraId="0BA71D9A" w14:textId="77777777" w:rsidTr="00DF448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3"/>
        </w:trPr>
        <w:tc>
          <w:tcPr>
            <w:tcW w:w="1771" w:type="dxa"/>
            <w:vAlign w:val="center"/>
          </w:tcPr>
          <w:p w14:paraId="3E455E93" w14:textId="77777777" w:rsidR="00990269" w:rsidRPr="008419A4" w:rsidRDefault="00990269" w:rsidP="00FC4DCA"/>
        </w:tc>
        <w:tc>
          <w:tcPr>
            <w:tcW w:w="4688" w:type="dxa"/>
            <w:vAlign w:val="center"/>
          </w:tcPr>
          <w:p w14:paraId="064A0C57" w14:textId="77777777" w:rsidR="00990269" w:rsidRPr="008419A4" w:rsidRDefault="00990269" w:rsidP="00FC4DCA"/>
        </w:tc>
        <w:tc>
          <w:tcPr>
            <w:tcW w:w="1737" w:type="dxa"/>
            <w:vAlign w:val="center"/>
          </w:tcPr>
          <w:p w14:paraId="61C81E66" w14:textId="77777777" w:rsidR="00990269" w:rsidRPr="008419A4" w:rsidRDefault="00990269" w:rsidP="00FC4DCA">
            <w:pPr>
              <w:pStyle w:val="Bedrag"/>
            </w:pPr>
          </w:p>
        </w:tc>
        <w:tc>
          <w:tcPr>
            <w:tcW w:w="1730" w:type="dxa"/>
            <w:vAlign w:val="center"/>
          </w:tcPr>
          <w:p w14:paraId="5543231E" w14:textId="77777777" w:rsidR="00990269" w:rsidRPr="008419A4" w:rsidRDefault="00990269" w:rsidP="00FC4DCA">
            <w:pPr>
              <w:pStyle w:val="Bedrag"/>
            </w:pPr>
          </w:p>
        </w:tc>
      </w:tr>
      <w:tr w:rsidR="006F6190" w:rsidRPr="008419A4" w14:paraId="57F38C8A" w14:textId="77777777" w:rsidTr="00DF44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</w:trPr>
        <w:tc>
          <w:tcPr>
            <w:tcW w:w="1771" w:type="dxa"/>
            <w:vAlign w:val="center"/>
          </w:tcPr>
          <w:p w14:paraId="25275F69" w14:textId="77777777" w:rsidR="00990269" w:rsidRPr="008419A4" w:rsidRDefault="00990269" w:rsidP="00FC4DCA"/>
        </w:tc>
        <w:tc>
          <w:tcPr>
            <w:tcW w:w="4688" w:type="dxa"/>
            <w:vAlign w:val="center"/>
          </w:tcPr>
          <w:p w14:paraId="7283F70A" w14:textId="77777777" w:rsidR="00990269" w:rsidRPr="008419A4" w:rsidRDefault="00990269" w:rsidP="00FC4DCA"/>
        </w:tc>
        <w:tc>
          <w:tcPr>
            <w:tcW w:w="1737" w:type="dxa"/>
            <w:vAlign w:val="center"/>
          </w:tcPr>
          <w:p w14:paraId="4BA927CE" w14:textId="77777777" w:rsidR="00990269" w:rsidRPr="008419A4" w:rsidRDefault="00990269" w:rsidP="00FC4DCA">
            <w:pPr>
              <w:pStyle w:val="Bedrag"/>
            </w:pPr>
          </w:p>
        </w:tc>
        <w:tc>
          <w:tcPr>
            <w:tcW w:w="1730" w:type="dxa"/>
            <w:vAlign w:val="center"/>
          </w:tcPr>
          <w:p w14:paraId="3368D657" w14:textId="77777777" w:rsidR="00990269" w:rsidRPr="008419A4" w:rsidRDefault="00990269" w:rsidP="00FC4DCA">
            <w:pPr>
              <w:pStyle w:val="Bedrag"/>
            </w:pPr>
          </w:p>
        </w:tc>
      </w:tr>
      <w:tr w:rsidR="006F6190" w:rsidRPr="008419A4" w14:paraId="7A8138A5" w14:textId="77777777" w:rsidTr="00DF448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3"/>
        </w:trPr>
        <w:tc>
          <w:tcPr>
            <w:tcW w:w="1771" w:type="dxa"/>
            <w:vAlign w:val="center"/>
          </w:tcPr>
          <w:p w14:paraId="3563682B" w14:textId="77777777" w:rsidR="00990269" w:rsidRPr="008419A4" w:rsidRDefault="00990269" w:rsidP="00FC4DCA"/>
        </w:tc>
        <w:tc>
          <w:tcPr>
            <w:tcW w:w="4688" w:type="dxa"/>
            <w:vAlign w:val="center"/>
          </w:tcPr>
          <w:p w14:paraId="41A011E3" w14:textId="77777777" w:rsidR="00990269" w:rsidRPr="008419A4" w:rsidRDefault="00990269" w:rsidP="00FC4DCA"/>
        </w:tc>
        <w:tc>
          <w:tcPr>
            <w:tcW w:w="1737" w:type="dxa"/>
            <w:vAlign w:val="center"/>
          </w:tcPr>
          <w:p w14:paraId="34DB0A42" w14:textId="77777777" w:rsidR="00990269" w:rsidRPr="008419A4" w:rsidRDefault="00990269" w:rsidP="00FC4DCA">
            <w:pPr>
              <w:pStyle w:val="Bedrag"/>
            </w:pPr>
          </w:p>
        </w:tc>
        <w:tc>
          <w:tcPr>
            <w:tcW w:w="1730" w:type="dxa"/>
            <w:vAlign w:val="center"/>
          </w:tcPr>
          <w:p w14:paraId="522542D1" w14:textId="77777777" w:rsidR="00990269" w:rsidRPr="008419A4" w:rsidRDefault="00990269" w:rsidP="00FC4DCA">
            <w:pPr>
              <w:pStyle w:val="Bedrag"/>
            </w:pPr>
          </w:p>
        </w:tc>
      </w:tr>
      <w:tr w:rsidR="006F6190" w:rsidRPr="008419A4" w14:paraId="59281807" w14:textId="77777777" w:rsidTr="00DF44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</w:trPr>
        <w:tc>
          <w:tcPr>
            <w:tcW w:w="1771" w:type="dxa"/>
            <w:vAlign w:val="center"/>
          </w:tcPr>
          <w:p w14:paraId="4A670149" w14:textId="77777777" w:rsidR="00990269" w:rsidRPr="008419A4" w:rsidRDefault="00990269" w:rsidP="00FC4DCA"/>
        </w:tc>
        <w:tc>
          <w:tcPr>
            <w:tcW w:w="4688" w:type="dxa"/>
            <w:vAlign w:val="center"/>
          </w:tcPr>
          <w:p w14:paraId="6CA9245C" w14:textId="77777777" w:rsidR="00990269" w:rsidRPr="008419A4" w:rsidRDefault="00990269" w:rsidP="00FC4DCA"/>
        </w:tc>
        <w:tc>
          <w:tcPr>
            <w:tcW w:w="1737" w:type="dxa"/>
            <w:vAlign w:val="center"/>
          </w:tcPr>
          <w:p w14:paraId="2FE4CB45" w14:textId="77777777" w:rsidR="00990269" w:rsidRPr="008419A4" w:rsidRDefault="00990269" w:rsidP="00FC4DCA">
            <w:pPr>
              <w:pStyle w:val="Bedrag"/>
            </w:pPr>
          </w:p>
        </w:tc>
        <w:tc>
          <w:tcPr>
            <w:tcW w:w="1730" w:type="dxa"/>
            <w:vAlign w:val="center"/>
          </w:tcPr>
          <w:p w14:paraId="7756D4A1" w14:textId="77777777" w:rsidR="00990269" w:rsidRPr="008419A4" w:rsidRDefault="00990269" w:rsidP="00FC4DCA">
            <w:pPr>
              <w:pStyle w:val="Bedrag"/>
            </w:pPr>
          </w:p>
        </w:tc>
      </w:tr>
      <w:tr w:rsidR="006F6190" w:rsidRPr="008419A4" w14:paraId="62125733" w14:textId="77777777" w:rsidTr="00DF448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3"/>
        </w:trPr>
        <w:tc>
          <w:tcPr>
            <w:tcW w:w="1771" w:type="dxa"/>
            <w:vAlign w:val="center"/>
          </w:tcPr>
          <w:p w14:paraId="722EA1FA" w14:textId="77777777" w:rsidR="00990269" w:rsidRPr="008419A4" w:rsidRDefault="00990269" w:rsidP="00FC4DCA"/>
        </w:tc>
        <w:tc>
          <w:tcPr>
            <w:tcW w:w="4688" w:type="dxa"/>
            <w:vAlign w:val="center"/>
          </w:tcPr>
          <w:p w14:paraId="0208E112" w14:textId="77777777" w:rsidR="00990269" w:rsidRPr="008419A4" w:rsidRDefault="00990269" w:rsidP="00FC4DCA"/>
        </w:tc>
        <w:tc>
          <w:tcPr>
            <w:tcW w:w="1737" w:type="dxa"/>
            <w:vAlign w:val="center"/>
          </w:tcPr>
          <w:p w14:paraId="29AF1CB9" w14:textId="77777777" w:rsidR="00990269" w:rsidRPr="008419A4" w:rsidRDefault="00990269" w:rsidP="00FC4DCA">
            <w:pPr>
              <w:pStyle w:val="Bedrag"/>
            </w:pPr>
          </w:p>
        </w:tc>
        <w:tc>
          <w:tcPr>
            <w:tcW w:w="1730" w:type="dxa"/>
            <w:vAlign w:val="center"/>
          </w:tcPr>
          <w:p w14:paraId="3DEDACFE" w14:textId="77777777" w:rsidR="00990269" w:rsidRPr="008419A4" w:rsidRDefault="00990269" w:rsidP="00FC4DCA">
            <w:pPr>
              <w:pStyle w:val="Bedrag"/>
            </w:pPr>
          </w:p>
        </w:tc>
      </w:tr>
      <w:tr w:rsidR="006F6190" w:rsidRPr="008419A4" w14:paraId="05297B20" w14:textId="77777777" w:rsidTr="00DF44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</w:trPr>
        <w:tc>
          <w:tcPr>
            <w:tcW w:w="1771" w:type="dxa"/>
            <w:vAlign w:val="center"/>
          </w:tcPr>
          <w:p w14:paraId="74A831F1" w14:textId="77777777" w:rsidR="00990269" w:rsidRPr="008419A4" w:rsidRDefault="00990269" w:rsidP="00FC4DCA"/>
        </w:tc>
        <w:tc>
          <w:tcPr>
            <w:tcW w:w="4688" w:type="dxa"/>
            <w:vAlign w:val="center"/>
          </w:tcPr>
          <w:p w14:paraId="7390D266" w14:textId="77777777" w:rsidR="00990269" w:rsidRPr="008419A4" w:rsidRDefault="00990269" w:rsidP="00FC4DCA"/>
        </w:tc>
        <w:tc>
          <w:tcPr>
            <w:tcW w:w="1737" w:type="dxa"/>
            <w:vAlign w:val="center"/>
          </w:tcPr>
          <w:p w14:paraId="15E489F8" w14:textId="77777777" w:rsidR="00990269" w:rsidRPr="008419A4" w:rsidRDefault="00990269" w:rsidP="00FC4DCA">
            <w:pPr>
              <w:pStyle w:val="Bedrag"/>
            </w:pPr>
          </w:p>
        </w:tc>
        <w:tc>
          <w:tcPr>
            <w:tcW w:w="1730" w:type="dxa"/>
            <w:vAlign w:val="center"/>
          </w:tcPr>
          <w:p w14:paraId="7B8DACC2" w14:textId="77777777" w:rsidR="00990269" w:rsidRPr="008419A4" w:rsidRDefault="00990269" w:rsidP="00FC4DCA">
            <w:pPr>
              <w:pStyle w:val="Bedrag"/>
            </w:pPr>
          </w:p>
        </w:tc>
      </w:tr>
      <w:tr w:rsidR="006F6190" w:rsidRPr="008419A4" w14:paraId="0EE32C1F" w14:textId="77777777" w:rsidTr="00DF448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3"/>
        </w:trPr>
        <w:tc>
          <w:tcPr>
            <w:tcW w:w="1771" w:type="dxa"/>
            <w:vAlign w:val="center"/>
          </w:tcPr>
          <w:p w14:paraId="23653CCA" w14:textId="77777777" w:rsidR="00990269" w:rsidRPr="008419A4" w:rsidRDefault="00990269" w:rsidP="00FC4DCA"/>
        </w:tc>
        <w:tc>
          <w:tcPr>
            <w:tcW w:w="4688" w:type="dxa"/>
            <w:vAlign w:val="center"/>
          </w:tcPr>
          <w:p w14:paraId="7DD9D3C4" w14:textId="77777777" w:rsidR="00990269" w:rsidRPr="008419A4" w:rsidRDefault="00990269" w:rsidP="00FC4DCA"/>
        </w:tc>
        <w:tc>
          <w:tcPr>
            <w:tcW w:w="1737" w:type="dxa"/>
            <w:vAlign w:val="center"/>
          </w:tcPr>
          <w:p w14:paraId="289E03DC" w14:textId="77777777" w:rsidR="00990269" w:rsidRPr="008419A4" w:rsidRDefault="00990269" w:rsidP="00FC4DCA">
            <w:pPr>
              <w:pStyle w:val="Bedrag"/>
            </w:pPr>
          </w:p>
        </w:tc>
        <w:tc>
          <w:tcPr>
            <w:tcW w:w="1730" w:type="dxa"/>
            <w:vAlign w:val="center"/>
          </w:tcPr>
          <w:p w14:paraId="5106D9ED" w14:textId="77777777" w:rsidR="00990269" w:rsidRPr="008419A4" w:rsidRDefault="00990269" w:rsidP="00FC4DCA">
            <w:pPr>
              <w:pStyle w:val="Bedrag"/>
            </w:pPr>
          </w:p>
        </w:tc>
      </w:tr>
      <w:tr w:rsidR="006F6190" w:rsidRPr="008419A4" w14:paraId="51E094B5" w14:textId="77777777" w:rsidTr="00DF44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</w:trPr>
        <w:tc>
          <w:tcPr>
            <w:tcW w:w="1771" w:type="dxa"/>
            <w:tcBorders>
              <w:bottom w:val="single" w:sz="4" w:space="0" w:color="AC292A" w:themeColor="text2" w:themeShade="BF"/>
            </w:tcBorders>
            <w:vAlign w:val="center"/>
          </w:tcPr>
          <w:p w14:paraId="3C205EA1" w14:textId="77777777" w:rsidR="00990269" w:rsidRPr="008419A4" w:rsidRDefault="00990269" w:rsidP="00FC4DCA"/>
        </w:tc>
        <w:tc>
          <w:tcPr>
            <w:tcW w:w="4688" w:type="dxa"/>
            <w:tcBorders>
              <w:bottom w:val="single" w:sz="4" w:space="0" w:color="AC292A" w:themeColor="text2" w:themeShade="BF"/>
            </w:tcBorders>
            <w:vAlign w:val="center"/>
          </w:tcPr>
          <w:p w14:paraId="40DB1743" w14:textId="77777777" w:rsidR="00990269" w:rsidRPr="008419A4" w:rsidRDefault="00990269" w:rsidP="00FC4DCA"/>
        </w:tc>
        <w:tc>
          <w:tcPr>
            <w:tcW w:w="1737" w:type="dxa"/>
            <w:tcBorders>
              <w:bottom w:val="single" w:sz="4" w:space="0" w:color="AC292A" w:themeColor="text2" w:themeShade="BF"/>
            </w:tcBorders>
            <w:vAlign w:val="center"/>
          </w:tcPr>
          <w:p w14:paraId="301837D6" w14:textId="77777777" w:rsidR="00990269" w:rsidRPr="008419A4" w:rsidRDefault="00990269" w:rsidP="00FC4DCA">
            <w:pPr>
              <w:pStyle w:val="Bedrag"/>
            </w:pPr>
          </w:p>
        </w:tc>
        <w:tc>
          <w:tcPr>
            <w:tcW w:w="1730" w:type="dxa"/>
            <w:vAlign w:val="center"/>
          </w:tcPr>
          <w:p w14:paraId="2C22E60F" w14:textId="77777777" w:rsidR="00990269" w:rsidRPr="008419A4" w:rsidRDefault="00990269" w:rsidP="00FC4DCA">
            <w:pPr>
              <w:pStyle w:val="Bedrag"/>
            </w:pPr>
          </w:p>
        </w:tc>
      </w:tr>
      <w:tr w:rsidR="00990269" w:rsidRPr="008419A4" w14:paraId="6E7B0499" w14:textId="77777777" w:rsidTr="00DF448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3"/>
        </w:trPr>
        <w:tc>
          <w:tcPr>
            <w:tcW w:w="6459" w:type="dxa"/>
            <w:gridSpan w:val="2"/>
            <w:tcBorders>
              <w:top w:val="single" w:sz="4" w:space="0" w:color="AC292A" w:themeColor="text2" w:themeShade="BF"/>
              <w:left w:val="nil"/>
              <w:bottom w:val="nil"/>
              <w:right w:val="nil"/>
            </w:tcBorders>
          </w:tcPr>
          <w:p w14:paraId="2FB5B3A1" w14:textId="77777777" w:rsidR="00990269" w:rsidRPr="008419A4" w:rsidRDefault="00990269" w:rsidP="00990269"/>
        </w:tc>
        <w:tc>
          <w:tcPr>
            <w:tcW w:w="1737" w:type="dxa"/>
            <w:tcBorders>
              <w:top w:val="single" w:sz="4" w:space="0" w:color="AC292A" w:themeColor="text2" w:themeShade="BF"/>
              <w:left w:val="nil"/>
              <w:bottom w:val="nil"/>
            </w:tcBorders>
            <w:vAlign w:val="center"/>
          </w:tcPr>
          <w:p w14:paraId="68B8F317" w14:textId="77777777" w:rsidR="00990269" w:rsidRPr="008419A4" w:rsidRDefault="00000000" w:rsidP="00E12343">
            <w:pPr>
              <w:pStyle w:val="Bedankt"/>
            </w:pPr>
            <w:sdt>
              <w:sdtPr>
                <w:alias w:val="Subtotaal:"/>
                <w:tag w:val="Subtotaal:"/>
                <w:id w:val="-1489780418"/>
                <w:placeholder>
                  <w:docPart w:val="1EB56516EE6F42749C844C1EA8B77D23"/>
                </w:placeholder>
                <w:temporary/>
                <w:showingPlcHdr/>
                <w15:appearance w15:val="hidden"/>
              </w:sdtPr>
              <w:sdtContent>
                <w:r w:rsidR="00990269" w:rsidRPr="008419A4">
                  <w:rPr>
                    <w:lang w:bidi="nl-NL"/>
                  </w:rPr>
                  <w:t>Subtotaal</w:t>
                </w:r>
              </w:sdtContent>
            </w:sdt>
            <w:r w:rsidR="00DA16F4" w:rsidRPr="008419A4">
              <w:rPr>
                <w:lang w:bidi="nl-NL"/>
              </w:rPr>
              <w:t xml:space="preserve"> </w:t>
            </w:r>
          </w:p>
        </w:tc>
        <w:tc>
          <w:tcPr>
            <w:tcW w:w="1730" w:type="dxa"/>
            <w:vAlign w:val="center"/>
          </w:tcPr>
          <w:p w14:paraId="1A529DC3" w14:textId="0C77764C" w:rsidR="00990269" w:rsidRPr="008419A4" w:rsidRDefault="00000000" w:rsidP="00DA16F4">
            <w:pPr>
              <w:pStyle w:val="Bedrag"/>
            </w:pPr>
            <w:sdt>
              <w:sdtPr>
                <w:id w:val="-1332366432"/>
                <w:placeholder>
                  <w:docPart w:val="DD6074D9DB524ED3A04BCD613F093F80"/>
                </w:placeholder>
                <w15:appearance w15:val="hidden"/>
              </w:sdtPr>
              <w:sdtContent>
                <w:r w:rsidR="006F6190">
                  <w:t>[€0.00]</w:t>
                </w:r>
              </w:sdtContent>
            </w:sdt>
            <w:r w:rsidR="00DA16F4" w:rsidRPr="008419A4">
              <w:rPr>
                <w:lang w:bidi="nl-NL"/>
              </w:rPr>
              <w:t xml:space="preserve"> </w:t>
            </w:r>
          </w:p>
        </w:tc>
      </w:tr>
      <w:tr w:rsidR="00990269" w:rsidRPr="008419A4" w14:paraId="5AC2AB59" w14:textId="77777777" w:rsidTr="00DF44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</w:trPr>
        <w:tc>
          <w:tcPr>
            <w:tcW w:w="6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6C5BB8" w14:textId="77777777" w:rsidR="00990269" w:rsidRPr="008419A4" w:rsidRDefault="00990269" w:rsidP="00990269"/>
        </w:tc>
        <w:tc>
          <w:tcPr>
            <w:tcW w:w="173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8075851" w14:textId="77777777" w:rsidR="00990269" w:rsidRPr="008419A4" w:rsidRDefault="00000000" w:rsidP="00E12343">
            <w:pPr>
              <w:pStyle w:val="Bedankt"/>
            </w:pPr>
            <w:sdt>
              <w:sdtPr>
                <w:alias w:val="Btw:"/>
                <w:tag w:val="Btw:"/>
                <w:id w:val="-2120289343"/>
                <w:placeholder>
                  <w:docPart w:val="5E9B6198895E437D82ECE896B7C64BAD"/>
                </w:placeholder>
                <w:temporary/>
                <w:showingPlcHdr/>
                <w15:appearance w15:val="hidden"/>
              </w:sdtPr>
              <w:sdtContent>
                <w:r w:rsidR="00990269" w:rsidRPr="008419A4">
                  <w:rPr>
                    <w:lang w:bidi="nl-NL"/>
                  </w:rPr>
                  <w:t>Btw</w:t>
                </w:r>
              </w:sdtContent>
            </w:sdt>
            <w:r w:rsidR="00DA16F4" w:rsidRPr="008419A4">
              <w:rPr>
                <w:lang w:bidi="nl-NL"/>
              </w:rPr>
              <w:t xml:space="preserve"> </w:t>
            </w:r>
          </w:p>
        </w:tc>
        <w:tc>
          <w:tcPr>
            <w:tcW w:w="1730" w:type="dxa"/>
            <w:vAlign w:val="center"/>
          </w:tcPr>
          <w:p w14:paraId="2CD3F74A" w14:textId="77777777" w:rsidR="00990269" w:rsidRPr="008419A4" w:rsidRDefault="00000000" w:rsidP="00DA16F4">
            <w:pPr>
              <w:pStyle w:val="Bedrag"/>
            </w:pPr>
            <w:sdt>
              <w:sdtPr>
                <w:id w:val="-65496636"/>
                <w:placeholder>
                  <w:docPart w:val="ACA26EFD4EB9403E987E7284D741920F"/>
                </w:placeholder>
                <w:showingPlcHdr/>
                <w15:appearance w15:val="hidden"/>
              </w:sdtPr>
              <w:sdtContent>
                <w:r w:rsidR="00DA16F4" w:rsidRPr="008419A4">
                  <w:rPr>
                    <w:lang w:bidi="nl-NL"/>
                  </w:rPr>
                  <w:t>0,00</w:t>
                </w:r>
              </w:sdtContent>
            </w:sdt>
            <w:r w:rsidR="00DA16F4" w:rsidRPr="008419A4">
              <w:rPr>
                <w:lang w:bidi="nl-NL"/>
              </w:rPr>
              <w:t xml:space="preserve"> </w:t>
            </w:r>
          </w:p>
        </w:tc>
      </w:tr>
      <w:tr w:rsidR="00990269" w:rsidRPr="008419A4" w14:paraId="16D5BAE4" w14:textId="77777777" w:rsidTr="00DF448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3"/>
        </w:trPr>
        <w:tc>
          <w:tcPr>
            <w:tcW w:w="64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344A86" w14:textId="77777777" w:rsidR="00990269" w:rsidRPr="008419A4" w:rsidRDefault="00990269" w:rsidP="00990269"/>
        </w:tc>
        <w:tc>
          <w:tcPr>
            <w:tcW w:w="1737" w:type="dxa"/>
            <w:tcBorders>
              <w:top w:val="nil"/>
              <w:left w:val="nil"/>
              <w:bottom w:val="nil"/>
            </w:tcBorders>
            <w:vAlign w:val="center"/>
          </w:tcPr>
          <w:p w14:paraId="661BE4AC" w14:textId="77777777" w:rsidR="00990269" w:rsidRPr="008419A4" w:rsidRDefault="00000000" w:rsidP="00E12343">
            <w:pPr>
              <w:pStyle w:val="Bedankt"/>
            </w:pPr>
            <w:sdt>
              <w:sdtPr>
                <w:alias w:val="Totaal:"/>
                <w:tag w:val="Totaal:"/>
                <w:id w:val="1691648536"/>
                <w:placeholder>
                  <w:docPart w:val="F29BA3C994874BA0BA5D2DB535F78996"/>
                </w:placeholder>
                <w:temporary/>
                <w:showingPlcHdr/>
                <w15:appearance w15:val="hidden"/>
              </w:sdtPr>
              <w:sdtContent>
                <w:r w:rsidR="00990269" w:rsidRPr="008419A4">
                  <w:rPr>
                    <w:lang w:bidi="nl-NL"/>
                  </w:rPr>
                  <w:t>Totaal</w:t>
                </w:r>
              </w:sdtContent>
            </w:sdt>
            <w:r w:rsidR="00DA16F4" w:rsidRPr="008419A4">
              <w:rPr>
                <w:lang w:bidi="nl-NL"/>
              </w:rPr>
              <w:t xml:space="preserve"> </w:t>
            </w:r>
          </w:p>
        </w:tc>
        <w:tc>
          <w:tcPr>
            <w:tcW w:w="1730" w:type="dxa"/>
            <w:vAlign w:val="center"/>
          </w:tcPr>
          <w:p w14:paraId="57208D33" w14:textId="49EF6371" w:rsidR="00990269" w:rsidRPr="008419A4" w:rsidRDefault="00000000" w:rsidP="00DA16F4">
            <w:pPr>
              <w:pStyle w:val="Bedrag"/>
            </w:pPr>
            <w:sdt>
              <w:sdtPr>
                <w:id w:val="721335045"/>
                <w:placeholder>
                  <w:docPart w:val="2AA5B1D24A934BA79A4A1E2BBC358711"/>
                </w:placeholder>
                <w15:appearance w15:val="hidden"/>
              </w:sdtPr>
              <w:sdtContent>
                <w:r w:rsidR="006F6190">
                  <w:t>[€0.00]</w:t>
                </w:r>
              </w:sdtContent>
            </w:sdt>
            <w:r w:rsidR="00DA16F4" w:rsidRPr="008419A4">
              <w:rPr>
                <w:lang w:bidi="nl-NL"/>
              </w:rPr>
              <w:t xml:space="preserve"> </w:t>
            </w:r>
          </w:p>
        </w:tc>
      </w:tr>
    </w:tbl>
    <w:p w14:paraId="206F7CBF" w14:textId="77777777" w:rsidR="00CB2E13" w:rsidRPr="008419A4" w:rsidRDefault="00CB2E13" w:rsidP="00207555"/>
    <w:tbl>
      <w:tblPr>
        <w:tblW w:w="5000" w:type="pct"/>
        <w:tblLayout w:type="fixed"/>
        <w:tblLook w:val="0000" w:firstRow="0" w:lastRow="0" w:firstColumn="0" w:lastColumn="0" w:noHBand="0" w:noVBand="0"/>
        <w:tblDescription w:val="Voer in deze tabel de naam van de persoon die de offerte heeft opgesteld, declaratie, handtekening voor accepteren en dankbericht in"/>
      </w:tblPr>
      <w:tblGrid>
        <w:gridCol w:w="9602"/>
      </w:tblGrid>
      <w:tr w:rsidR="00CA1CFC" w:rsidRPr="008419A4" w14:paraId="353B49B5" w14:textId="77777777" w:rsidTr="00556284">
        <w:trPr>
          <w:trHeight w:val="1961"/>
        </w:trPr>
        <w:tc>
          <w:tcPr>
            <w:tcW w:w="9602" w:type="dxa"/>
            <w:shd w:val="clear" w:color="auto" w:fill="auto"/>
            <w:tcMar>
              <w:top w:w="432" w:type="dxa"/>
              <w:left w:w="115" w:type="dxa"/>
              <w:bottom w:w="0" w:type="dxa"/>
              <w:right w:w="115" w:type="dxa"/>
            </w:tcMar>
            <w:vAlign w:val="center"/>
          </w:tcPr>
          <w:p w14:paraId="70115C89" w14:textId="780808AF" w:rsidR="003A1E70" w:rsidRPr="008419A4" w:rsidRDefault="00000000" w:rsidP="00DA16F4">
            <w:sdt>
              <w:sdtPr>
                <w:id w:val="258877418"/>
                <w:placeholder>
                  <w:docPart w:val="D264BA03092F4C88B1502674062A4FDD"/>
                </w:placeholder>
                <w:showingPlcHdr/>
                <w15:appearance w15:val="hidden"/>
              </w:sdtPr>
              <w:sdtContent>
                <w:r w:rsidR="00DA16F4" w:rsidRPr="008419A4">
                  <w:rPr>
                    <w:lang w:bidi="nl-NL"/>
                  </w:rPr>
                  <w:t>Offerte opgesteld door:</w:t>
                </w:r>
              </w:sdtContent>
            </w:sdt>
            <w:r w:rsidR="00572B9D" w:rsidRPr="008419A4">
              <w:rPr>
                <w:lang w:bidi="nl-NL"/>
              </w:rPr>
              <w:t xml:space="preserve"> </w:t>
            </w:r>
            <w:sdt>
              <w:sdtPr>
                <w:id w:val="2146611357"/>
                <w:placeholder>
                  <w:docPart w:val="4FF89A37D67E4D2FA7C1546A5206C7A5"/>
                </w:placeholder>
                <w15:appearance w15:val="hidden"/>
              </w:sdtPr>
              <w:sdtContent>
                <w:r w:rsidR="006F6190">
                  <w:t>[Naam]</w:t>
                </w:r>
              </w:sdtContent>
            </w:sdt>
          </w:p>
          <w:p w14:paraId="6517F9F7" w14:textId="77777777" w:rsidR="003A1E70" w:rsidRPr="008419A4" w:rsidRDefault="003A1E70" w:rsidP="00DA16F4"/>
          <w:p w14:paraId="63DD5EDB" w14:textId="77777777" w:rsidR="003A1E70" w:rsidRPr="008419A4" w:rsidRDefault="00000000" w:rsidP="00DA16F4">
            <w:sdt>
              <w:sdtPr>
                <w:id w:val="1410817675"/>
                <w:placeholder>
                  <w:docPart w:val="6CF1F047E0C748CF9780BB2B955B0F85"/>
                </w:placeholder>
                <w:showingPlcHdr/>
                <w15:appearance w15:val="hidden"/>
              </w:sdtPr>
              <w:sdtContent>
                <w:r w:rsidR="00DA16F4" w:rsidRPr="008419A4">
                  <w:rPr>
                    <w:lang w:bidi="nl-NL"/>
                  </w:rPr>
                  <w:t>Dit is een offerte voor de genoemde goederen, waarvoor de volgende voorwaarden gelden:</w:t>
                </w:r>
              </w:sdtContent>
            </w:sdt>
            <w:r w:rsidR="003A1E70" w:rsidRPr="008419A4">
              <w:rPr>
                <w:lang w:bidi="nl-NL"/>
              </w:rPr>
              <w:t xml:space="preserve"> </w:t>
            </w:r>
            <w:sdt>
              <w:sdtPr>
                <w:id w:val="374363098"/>
                <w:placeholder>
                  <w:docPart w:val="03EDAFF558D9412A9C6D6C52AB0B0147"/>
                </w:placeholder>
                <w:showingPlcHdr/>
                <w15:appearance w15:val="hidden"/>
              </w:sdtPr>
              <w:sdtContent>
                <w:r w:rsidR="00DA16F4" w:rsidRPr="008419A4">
                  <w:rPr>
                    <w:lang w:bidi="nl-NL"/>
                  </w:rPr>
                  <w:t>De verkoop is definitief, betaling verschuldigd na ontvangst.</w:t>
                </w:r>
              </w:sdtContent>
            </w:sdt>
          </w:p>
          <w:p w14:paraId="3E8CE780" w14:textId="77777777" w:rsidR="003A1E70" w:rsidRPr="008419A4" w:rsidRDefault="003A1E70" w:rsidP="00DA16F4"/>
          <w:p w14:paraId="3E9A0193" w14:textId="77777777" w:rsidR="00CA1CFC" w:rsidRPr="008419A4" w:rsidRDefault="00000000" w:rsidP="00DA16F4">
            <w:sdt>
              <w:sdtPr>
                <w:id w:val="824402651"/>
                <w:placeholder>
                  <w:docPart w:val="8A0C477C0CE44661A4177819DC06A2BE"/>
                </w:placeholder>
                <w:showingPlcHdr/>
                <w15:appearance w15:val="hidden"/>
              </w:sdtPr>
              <w:sdtContent>
                <w:r w:rsidR="00DA16F4" w:rsidRPr="008419A4">
                  <w:rPr>
                    <w:lang w:bidi="nl-NL"/>
                  </w:rPr>
                  <w:t>Onderteken en retourneer deze offerte als u ermee akkoord gaat:</w:t>
                </w:r>
              </w:sdtContent>
            </w:sdt>
            <w:r w:rsidR="003A1E70" w:rsidRPr="008419A4">
              <w:rPr>
                <w:lang w:bidi="nl-NL"/>
              </w:rPr>
              <w:t xml:space="preserve"> </w:t>
            </w:r>
            <w:sdt>
              <w:sdtPr>
                <w:id w:val="-990088902"/>
                <w:placeholder>
                  <w:docPart w:val="3E02134DC14D4F8F9EB75613C06DE089"/>
                </w:placeholder>
                <w:showingPlcHdr/>
                <w15:appearance w15:val="hidden"/>
              </w:sdtPr>
              <w:sdtContent>
                <w:r w:rsidR="00DA16F4" w:rsidRPr="008419A4">
                  <w:rPr>
                    <w:lang w:bidi="nl-NL"/>
                  </w:rPr>
                  <w:t>____________________________________________________</w:t>
                </w:r>
              </w:sdtContent>
            </w:sdt>
          </w:p>
        </w:tc>
      </w:tr>
      <w:tr w:rsidR="003A1E70" w:rsidRPr="008419A4" w14:paraId="6CA37AD3" w14:textId="77777777" w:rsidTr="00623656">
        <w:trPr>
          <w:trHeight w:val="470"/>
        </w:trPr>
        <w:tc>
          <w:tcPr>
            <w:tcW w:w="9602" w:type="dxa"/>
            <w:shd w:val="clear" w:color="auto" w:fill="auto"/>
            <w:tcMar>
              <w:top w:w="115" w:type="dxa"/>
              <w:left w:w="115" w:type="dxa"/>
              <w:bottom w:w="0" w:type="dxa"/>
              <w:right w:w="115" w:type="dxa"/>
            </w:tcMar>
            <w:vAlign w:val="center"/>
          </w:tcPr>
          <w:p w14:paraId="3E876E69" w14:textId="77777777" w:rsidR="003A1E70" w:rsidRPr="008419A4" w:rsidRDefault="00000000" w:rsidP="00E12343">
            <w:pPr>
              <w:pStyle w:val="Bedankt"/>
            </w:pPr>
            <w:sdt>
              <w:sdtPr>
                <w:id w:val="591587389"/>
                <w:placeholder>
                  <w:docPart w:val="63339683AB0C479E9A4AD273BD11433F"/>
                </w:placeholder>
                <w:showingPlcHdr/>
                <w15:appearance w15:val="hidden"/>
              </w:sdtPr>
              <w:sdtContent>
                <w:r w:rsidR="00DA16F4" w:rsidRPr="008419A4">
                  <w:rPr>
                    <w:lang w:bidi="nl-NL"/>
                  </w:rPr>
                  <w:t>Bedankt voor uw bestelling.</w:t>
                </w:r>
              </w:sdtContent>
            </w:sdt>
            <w:r w:rsidR="00DA16F4" w:rsidRPr="008419A4">
              <w:rPr>
                <w:lang w:bidi="nl-NL"/>
              </w:rPr>
              <w:t xml:space="preserve"> </w:t>
            </w:r>
          </w:p>
        </w:tc>
      </w:tr>
    </w:tbl>
    <w:p w14:paraId="56ABD1D5" w14:textId="77777777" w:rsidR="00B764B8" w:rsidRPr="008419A4" w:rsidRDefault="00B764B8" w:rsidP="007A7F2F">
      <w:pPr>
        <w:pStyle w:val="Bedrag"/>
      </w:pPr>
    </w:p>
    <w:sectPr w:rsidR="00B764B8" w:rsidRPr="008419A4" w:rsidSect="00623656">
      <w:pgSz w:w="11906" w:h="16838" w:code="9"/>
      <w:pgMar w:top="720" w:right="1152" w:bottom="864" w:left="1152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28D409" w14:textId="77777777" w:rsidR="009420B7" w:rsidRDefault="009420B7">
      <w:r>
        <w:separator/>
      </w:r>
    </w:p>
  </w:endnote>
  <w:endnote w:type="continuationSeparator" w:id="0">
    <w:p w14:paraId="4F224F99" w14:textId="77777777" w:rsidR="009420B7" w:rsidRDefault="00942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IrisUPC"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7E7D04" w14:textId="77777777" w:rsidR="009420B7" w:rsidRDefault="009420B7">
      <w:r>
        <w:separator/>
      </w:r>
    </w:p>
  </w:footnote>
  <w:footnote w:type="continuationSeparator" w:id="0">
    <w:p w14:paraId="7E44C1D7" w14:textId="77777777" w:rsidR="009420B7" w:rsidRDefault="009420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7563A4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7D0AB8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30A8D8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CBA9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DCC217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0DA95F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B92C41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33A0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4948A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BFA9E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31478A"/>
    <w:multiLevelType w:val="multilevel"/>
    <w:tmpl w:val="0409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pStyle w:val="Kop2"/>
      <w:isLgl/>
      <w:lvlText w:val="Sectie %1.%2"/>
      <w:lvlJc w:val="left"/>
      <w:pPr>
        <w:ind w:left="0" w:firstLine="0"/>
      </w:pPr>
    </w:lvl>
    <w:lvl w:ilvl="2">
      <w:start w:val="1"/>
      <w:numFmt w:val="lowerLetter"/>
      <w:pStyle w:val="Kop3"/>
      <w:lvlText w:val="(%3)"/>
      <w:lvlJc w:val="left"/>
      <w:pPr>
        <w:ind w:left="720" w:hanging="432"/>
      </w:pPr>
    </w:lvl>
    <w:lvl w:ilvl="3">
      <w:start w:val="1"/>
      <w:numFmt w:val="lowerRoman"/>
      <w:pStyle w:val="Kop4"/>
      <w:lvlText w:val="(%4)"/>
      <w:lvlJc w:val="right"/>
      <w:pPr>
        <w:ind w:left="864" w:hanging="144"/>
      </w:pPr>
    </w:lvl>
    <w:lvl w:ilvl="4">
      <w:start w:val="1"/>
      <w:numFmt w:val="decimal"/>
      <w:pStyle w:val="Kop5"/>
      <w:lvlText w:val="%5)"/>
      <w:lvlJc w:val="left"/>
      <w:pPr>
        <w:ind w:left="1008" w:hanging="432"/>
      </w:pPr>
    </w:lvl>
    <w:lvl w:ilvl="5">
      <w:start w:val="1"/>
      <w:numFmt w:val="lowerLetter"/>
      <w:pStyle w:val="Kop6"/>
      <w:lvlText w:val="%6)"/>
      <w:lvlJc w:val="left"/>
      <w:pPr>
        <w:ind w:left="1152" w:hanging="432"/>
      </w:pPr>
    </w:lvl>
    <w:lvl w:ilvl="6">
      <w:start w:val="1"/>
      <w:numFmt w:val="lowerRoman"/>
      <w:pStyle w:val="Kop7"/>
      <w:lvlText w:val="%7)"/>
      <w:lvlJc w:val="right"/>
      <w:pPr>
        <w:ind w:left="1296" w:hanging="288"/>
      </w:pPr>
    </w:lvl>
    <w:lvl w:ilvl="7">
      <w:start w:val="1"/>
      <w:numFmt w:val="lowerLetter"/>
      <w:pStyle w:val="Kop8"/>
      <w:lvlText w:val="%8."/>
      <w:lvlJc w:val="left"/>
      <w:pPr>
        <w:ind w:left="1440" w:hanging="432"/>
      </w:pPr>
    </w:lvl>
    <w:lvl w:ilvl="8">
      <w:start w:val="1"/>
      <w:numFmt w:val="lowerRoman"/>
      <w:pStyle w:val="Kop9"/>
      <w:lvlText w:val="%9."/>
      <w:lvlJc w:val="right"/>
      <w:pPr>
        <w:ind w:left="1584" w:hanging="144"/>
      </w:pPr>
    </w:lvl>
  </w:abstractNum>
  <w:abstractNum w:abstractNumId="11" w15:restartNumberingAfterBreak="0">
    <w:nsid w:val="09A2311D"/>
    <w:multiLevelType w:val="hybridMultilevel"/>
    <w:tmpl w:val="B64E4A0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72B2751F"/>
    <w:multiLevelType w:val="hybridMultilevel"/>
    <w:tmpl w:val="DE88B224"/>
    <w:lvl w:ilvl="0" w:tplc="A842702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ascii="Arial" w:hAnsi="Arial"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28769123">
    <w:abstractNumId w:val="11"/>
  </w:num>
  <w:num w:numId="2" w16cid:durableId="2083987083">
    <w:abstractNumId w:val="12"/>
  </w:num>
  <w:num w:numId="3" w16cid:durableId="1061949106">
    <w:abstractNumId w:val="9"/>
  </w:num>
  <w:num w:numId="4" w16cid:durableId="1946568764">
    <w:abstractNumId w:val="7"/>
  </w:num>
  <w:num w:numId="5" w16cid:durableId="1714648312">
    <w:abstractNumId w:val="6"/>
  </w:num>
  <w:num w:numId="6" w16cid:durableId="2122143209">
    <w:abstractNumId w:val="5"/>
  </w:num>
  <w:num w:numId="7" w16cid:durableId="985819084">
    <w:abstractNumId w:val="4"/>
  </w:num>
  <w:num w:numId="8" w16cid:durableId="1155411876">
    <w:abstractNumId w:val="8"/>
  </w:num>
  <w:num w:numId="9" w16cid:durableId="573585769">
    <w:abstractNumId w:val="3"/>
  </w:num>
  <w:num w:numId="10" w16cid:durableId="1978949649">
    <w:abstractNumId w:val="2"/>
  </w:num>
  <w:num w:numId="11" w16cid:durableId="1190099084">
    <w:abstractNumId w:val="1"/>
  </w:num>
  <w:num w:numId="12" w16cid:durableId="2118864515">
    <w:abstractNumId w:val="0"/>
  </w:num>
  <w:num w:numId="13" w16cid:durableId="133819686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attachedTemplate r:id="rId1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stylePaneSortMethod w:val="000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E05"/>
    <w:rsid w:val="00002021"/>
    <w:rsid w:val="00012C15"/>
    <w:rsid w:val="00012DA5"/>
    <w:rsid w:val="00017A97"/>
    <w:rsid w:val="000226F2"/>
    <w:rsid w:val="000403E8"/>
    <w:rsid w:val="000417F9"/>
    <w:rsid w:val="00043699"/>
    <w:rsid w:val="00055E69"/>
    <w:rsid w:val="00056E24"/>
    <w:rsid w:val="0006334D"/>
    <w:rsid w:val="000A72A8"/>
    <w:rsid w:val="000C60AF"/>
    <w:rsid w:val="000E447F"/>
    <w:rsid w:val="000E592C"/>
    <w:rsid w:val="000E5CE9"/>
    <w:rsid w:val="000F1537"/>
    <w:rsid w:val="000F1D23"/>
    <w:rsid w:val="00150599"/>
    <w:rsid w:val="0015744F"/>
    <w:rsid w:val="001724F6"/>
    <w:rsid w:val="001738F7"/>
    <w:rsid w:val="00180611"/>
    <w:rsid w:val="0019085F"/>
    <w:rsid w:val="001B2A81"/>
    <w:rsid w:val="001B5462"/>
    <w:rsid w:val="001B5F25"/>
    <w:rsid w:val="001C1E74"/>
    <w:rsid w:val="001D6696"/>
    <w:rsid w:val="001E3C2E"/>
    <w:rsid w:val="001E4281"/>
    <w:rsid w:val="001F1EA7"/>
    <w:rsid w:val="0020532B"/>
    <w:rsid w:val="00205DD6"/>
    <w:rsid w:val="00207555"/>
    <w:rsid w:val="0021009B"/>
    <w:rsid w:val="00213FAA"/>
    <w:rsid w:val="00215AFC"/>
    <w:rsid w:val="002404C4"/>
    <w:rsid w:val="00246484"/>
    <w:rsid w:val="00251C32"/>
    <w:rsid w:val="00255B08"/>
    <w:rsid w:val="002B5F8B"/>
    <w:rsid w:val="002B744E"/>
    <w:rsid w:val="0031189F"/>
    <w:rsid w:val="00326411"/>
    <w:rsid w:val="003313F8"/>
    <w:rsid w:val="00341D54"/>
    <w:rsid w:val="003465E2"/>
    <w:rsid w:val="003520FE"/>
    <w:rsid w:val="0035481F"/>
    <w:rsid w:val="00356198"/>
    <w:rsid w:val="00360D3D"/>
    <w:rsid w:val="00370561"/>
    <w:rsid w:val="003756B5"/>
    <w:rsid w:val="00386F5F"/>
    <w:rsid w:val="00387E68"/>
    <w:rsid w:val="003A1E70"/>
    <w:rsid w:val="003B7E00"/>
    <w:rsid w:val="003C1229"/>
    <w:rsid w:val="003D6485"/>
    <w:rsid w:val="003E37F6"/>
    <w:rsid w:val="003E3D7F"/>
    <w:rsid w:val="003F03CA"/>
    <w:rsid w:val="00413CC1"/>
    <w:rsid w:val="00416A5B"/>
    <w:rsid w:val="00436B94"/>
    <w:rsid w:val="004526C5"/>
    <w:rsid w:val="0047269D"/>
    <w:rsid w:val="00473FA7"/>
    <w:rsid w:val="004742C9"/>
    <w:rsid w:val="004776DC"/>
    <w:rsid w:val="004801EC"/>
    <w:rsid w:val="004D6D3B"/>
    <w:rsid w:val="004E3995"/>
    <w:rsid w:val="004F3FB4"/>
    <w:rsid w:val="00522EAB"/>
    <w:rsid w:val="00531C77"/>
    <w:rsid w:val="005404D4"/>
    <w:rsid w:val="00551108"/>
    <w:rsid w:val="00552F77"/>
    <w:rsid w:val="00556284"/>
    <w:rsid w:val="00572B9D"/>
    <w:rsid w:val="0058338F"/>
    <w:rsid w:val="00584C74"/>
    <w:rsid w:val="00584EBA"/>
    <w:rsid w:val="005A5CD4"/>
    <w:rsid w:val="005A6D66"/>
    <w:rsid w:val="005B7ABD"/>
    <w:rsid w:val="006171BA"/>
    <w:rsid w:val="00623656"/>
    <w:rsid w:val="00640AAC"/>
    <w:rsid w:val="00647F33"/>
    <w:rsid w:val="0065596D"/>
    <w:rsid w:val="00666563"/>
    <w:rsid w:val="006A68E8"/>
    <w:rsid w:val="006C4528"/>
    <w:rsid w:val="006C6182"/>
    <w:rsid w:val="006D2782"/>
    <w:rsid w:val="006F21A0"/>
    <w:rsid w:val="006F6190"/>
    <w:rsid w:val="006F752E"/>
    <w:rsid w:val="00703C78"/>
    <w:rsid w:val="00704EC2"/>
    <w:rsid w:val="0071543E"/>
    <w:rsid w:val="00723603"/>
    <w:rsid w:val="00727B08"/>
    <w:rsid w:val="0074437D"/>
    <w:rsid w:val="007501D0"/>
    <w:rsid w:val="00751F2C"/>
    <w:rsid w:val="007562DB"/>
    <w:rsid w:val="00761383"/>
    <w:rsid w:val="00763353"/>
    <w:rsid w:val="00763758"/>
    <w:rsid w:val="00787234"/>
    <w:rsid w:val="007A07D7"/>
    <w:rsid w:val="007A0C5E"/>
    <w:rsid w:val="007A7F2F"/>
    <w:rsid w:val="007C1315"/>
    <w:rsid w:val="007C52B8"/>
    <w:rsid w:val="007C5A8E"/>
    <w:rsid w:val="007C7496"/>
    <w:rsid w:val="007D49EA"/>
    <w:rsid w:val="007F3D8D"/>
    <w:rsid w:val="007F4E44"/>
    <w:rsid w:val="00803D58"/>
    <w:rsid w:val="008044FF"/>
    <w:rsid w:val="00804E05"/>
    <w:rsid w:val="0081446C"/>
    <w:rsid w:val="00824635"/>
    <w:rsid w:val="008419A4"/>
    <w:rsid w:val="00880B58"/>
    <w:rsid w:val="0088346B"/>
    <w:rsid w:val="00896A17"/>
    <w:rsid w:val="00897D19"/>
    <w:rsid w:val="008A1909"/>
    <w:rsid w:val="008A1A69"/>
    <w:rsid w:val="008A3C48"/>
    <w:rsid w:val="008A4FC8"/>
    <w:rsid w:val="008B549F"/>
    <w:rsid w:val="008C1DFD"/>
    <w:rsid w:val="008D63CA"/>
    <w:rsid w:val="008E6D99"/>
    <w:rsid w:val="008F7829"/>
    <w:rsid w:val="00904F13"/>
    <w:rsid w:val="00923ED7"/>
    <w:rsid w:val="0093291A"/>
    <w:rsid w:val="0093568C"/>
    <w:rsid w:val="009420B7"/>
    <w:rsid w:val="009463E1"/>
    <w:rsid w:val="009520ED"/>
    <w:rsid w:val="00961A6A"/>
    <w:rsid w:val="00966790"/>
    <w:rsid w:val="00967116"/>
    <w:rsid w:val="0098251A"/>
    <w:rsid w:val="00990269"/>
    <w:rsid w:val="009A1F18"/>
    <w:rsid w:val="009A6AF5"/>
    <w:rsid w:val="009C5836"/>
    <w:rsid w:val="009D56A3"/>
    <w:rsid w:val="009E1965"/>
    <w:rsid w:val="009E3C70"/>
    <w:rsid w:val="009E6065"/>
    <w:rsid w:val="009E7724"/>
    <w:rsid w:val="00A10B6B"/>
    <w:rsid w:val="00A11DBF"/>
    <w:rsid w:val="00A1319C"/>
    <w:rsid w:val="00A4752F"/>
    <w:rsid w:val="00A57FAF"/>
    <w:rsid w:val="00A62877"/>
    <w:rsid w:val="00A67B29"/>
    <w:rsid w:val="00A71F71"/>
    <w:rsid w:val="00A73DA8"/>
    <w:rsid w:val="00A74802"/>
    <w:rsid w:val="00A74C60"/>
    <w:rsid w:val="00A83EA1"/>
    <w:rsid w:val="00AB03C9"/>
    <w:rsid w:val="00B06781"/>
    <w:rsid w:val="00B509E3"/>
    <w:rsid w:val="00B530A0"/>
    <w:rsid w:val="00B7167B"/>
    <w:rsid w:val="00B764B8"/>
    <w:rsid w:val="00B929D8"/>
    <w:rsid w:val="00B96B3F"/>
    <w:rsid w:val="00BA71B8"/>
    <w:rsid w:val="00BA7FA7"/>
    <w:rsid w:val="00BB4DAA"/>
    <w:rsid w:val="00BB763E"/>
    <w:rsid w:val="00BC5200"/>
    <w:rsid w:val="00BD0D4F"/>
    <w:rsid w:val="00BD7A44"/>
    <w:rsid w:val="00BE5B9D"/>
    <w:rsid w:val="00BF5558"/>
    <w:rsid w:val="00C042B3"/>
    <w:rsid w:val="00C0495D"/>
    <w:rsid w:val="00C1473F"/>
    <w:rsid w:val="00C22B70"/>
    <w:rsid w:val="00C276BE"/>
    <w:rsid w:val="00C32AE1"/>
    <w:rsid w:val="00C379F1"/>
    <w:rsid w:val="00C43BE7"/>
    <w:rsid w:val="00C52E4D"/>
    <w:rsid w:val="00C60CDF"/>
    <w:rsid w:val="00C66691"/>
    <w:rsid w:val="00C66AD0"/>
    <w:rsid w:val="00C74974"/>
    <w:rsid w:val="00CA1CFC"/>
    <w:rsid w:val="00CB2E13"/>
    <w:rsid w:val="00CB4CBD"/>
    <w:rsid w:val="00CE5FDC"/>
    <w:rsid w:val="00CF01AF"/>
    <w:rsid w:val="00D23F00"/>
    <w:rsid w:val="00D33CEA"/>
    <w:rsid w:val="00D36630"/>
    <w:rsid w:val="00D4146A"/>
    <w:rsid w:val="00D45E69"/>
    <w:rsid w:val="00D514A2"/>
    <w:rsid w:val="00D60AFA"/>
    <w:rsid w:val="00D64AFE"/>
    <w:rsid w:val="00D7042E"/>
    <w:rsid w:val="00D76A11"/>
    <w:rsid w:val="00D84EDA"/>
    <w:rsid w:val="00D87572"/>
    <w:rsid w:val="00D8761E"/>
    <w:rsid w:val="00DA16F4"/>
    <w:rsid w:val="00DC1152"/>
    <w:rsid w:val="00DC6D21"/>
    <w:rsid w:val="00DC7933"/>
    <w:rsid w:val="00DE09CB"/>
    <w:rsid w:val="00DF4485"/>
    <w:rsid w:val="00DF7693"/>
    <w:rsid w:val="00E12343"/>
    <w:rsid w:val="00E27198"/>
    <w:rsid w:val="00E31839"/>
    <w:rsid w:val="00E358C1"/>
    <w:rsid w:val="00E371FA"/>
    <w:rsid w:val="00E42426"/>
    <w:rsid w:val="00E573A1"/>
    <w:rsid w:val="00E6107D"/>
    <w:rsid w:val="00E814E1"/>
    <w:rsid w:val="00E92B02"/>
    <w:rsid w:val="00E9764B"/>
    <w:rsid w:val="00EA656C"/>
    <w:rsid w:val="00EF58B4"/>
    <w:rsid w:val="00F1292B"/>
    <w:rsid w:val="00F52042"/>
    <w:rsid w:val="00F56C6F"/>
    <w:rsid w:val="00F64BE0"/>
    <w:rsid w:val="00F70E38"/>
    <w:rsid w:val="00F72E86"/>
    <w:rsid w:val="00FB1848"/>
    <w:rsid w:val="00FC4DCA"/>
    <w:rsid w:val="00FC55BD"/>
    <w:rsid w:val="00FC643D"/>
    <w:rsid w:val="00FD0114"/>
    <w:rsid w:val="00FD0E4D"/>
    <w:rsid w:val="00FF5D77"/>
    <w:rsid w:val="00FF6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341184"/>
  <w15:docId w15:val="{F0E6BEB5-A695-4F17-A75C-4504A1C80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nl-NL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iPriority="99" w:unhideWhenUsed="1"/>
    <w:lsdException w:name="Body Text First Indent" w:semiHidden="1" w:uiPriority="99" w:unhideWhenUsed="1"/>
    <w:lsdException w:name="Body Text First Indent 2" w:semiHidden="1" w:uiPriority="99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semiHidden="1" w:unhideWhenUsed="1" w:qFormat="1"/>
    <w:lsdException w:name="Emphasis" w:semiHidden="1" w:uiPriority="99" w:unhideWhenUsed="1" w:qFormat="1"/>
    <w:lsdException w:name="Document Map" w:semiHidden="1" w:uiPriority="99" w:unhideWhenUsed="1"/>
    <w:lsdException w:name="Plain Text" w:semiHidden="1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3520FE"/>
    <w:pPr>
      <w:spacing w:line="264" w:lineRule="auto"/>
    </w:pPr>
    <w:rPr>
      <w:rFonts w:asciiTheme="minorHAnsi" w:hAnsiTheme="minorHAnsi"/>
      <w:spacing w:val="4"/>
      <w:sz w:val="16"/>
      <w:szCs w:val="18"/>
    </w:rPr>
  </w:style>
  <w:style w:type="paragraph" w:styleId="Kop1">
    <w:name w:val="heading 1"/>
    <w:basedOn w:val="Standaard"/>
    <w:next w:val="Standaard"/>
    <w:uiPriority w:val="9"/>
    <w:qFormat/>
    <w:rsid w:val="003520FE"/>
    <w:pPr>
      <w:spacing w:line="240" w:lineRule="auto"/>
      <w:jc w:val="right"/>
      <w:outlineLvl w:val="0"/>
    </w:pPr>
    <w:rPr>
      <w:rFonts w:asciiTheme="majorHAnsi" w:hAnsiTheme="majorHAnsi"/>
      <w:b/>
      <w:color w:val="AC292A" w:themeColor="text2" w:themeShade="BF"/>
      <w:spacing w:val="0"/>
      <w:sz w:val="40"/>
    </w:rPr>
  </w:style>
  <w:style w:type="paragraph" w:styleId="Kop2">
    <w:name w:val="heading 2"/>
    <w:basedOn w:val="Standaard"/>
    <w:next w:val="Standaard"/>
    <w:link w:val="Kop2Char"/>
    <w:autoRedefine/>
    <w:uiPriority w:val="9"/>
    <w:semiHidden/>
    <w:qFormat/>
    <w:rsid w:val="007A7F2F"/>
    <w:pPr>
      <w:numPr>
        <w:ilvl w:val="1"/>
        <w:numId w:val="13"/>
      </w:numPr>
      <w:spacing w:before="20" w:line="240" w:lineRule="auto"/>
      <w:outlineLvl w:val="1"/>
    </w:pPr>
    <w:rPr>
      <w:rFonts w:asciiTheme="majorHAnsi" w:hAnsiTheme="majorHAnsi"/>
      <w:b/>
      <w:szCs w:val="16"/>
    </w:rPr>
  </w:style>
  <w:style w:type="paragraph" w:styleId="Kop3">
    <w:name w:val="heading 3"/>
    <w:basedOn w:val="Standaard"/>
    <w:next w:val="Standaard"/>
    <w:uiPriority w:val="9"/>
    <w:semiHidden/>
    <w:rsid w:val="00A71F71"/>
    <w:pPr>
      <w:numPr>
        <w:ilvl w:val="2"/>
        <w:numId w:val="13"/>
      </w:numPr>
      <w:outlineLvl w:val="2"/>
    </w:pPr>
    <w:rPr>
      <w:i/>
      <w:sz w:val="15"/>
    </w:rPr>
  </w:style>
  <w:style w:type="paragraph" w:styleId="Kop4">
    <w:name w:val="heading 4"/>
    <w:basedOn w:val="Standaard"/>
    <w:next w:val="Standaard"/>
    <w:link w:val="Kop4Char"/>
    <w:uiPriority w:val="9"/>
    <w:semiHidden/>
    <w:qFormat/>
    <w:rsid w:val="0035481F"/>
    <w:pPr>
      <w:keepNext/>
      <w:keepLines/>
      <w:numPr>
        <w:ilvl w:val="3"/>
        <w:numId w:val="13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B84B2B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qFormat/>
    <w:rsid w:val="0035481F"/>
    <w:pPr>
      <w:keepNext/>
      <w:keepLines/>
      <w:numPr>
        <w:ilvl w:val="4"/>
        <w:numId w:val="13"/>
      </w:numPr>
      <w:spacing w:before="40"/>
      <w:outlineLvl w:val="4"/>
    </w:pPr>
    <w:rPr>
      <w:rFonts w:asciiTheme="majorHAnsi" w:eastAsiaTheme="majorEastAsia" w:hAnsiTheme="majorHAnsi" w:cstheme="majorBidi"/>
      <w:color w:val="B84B2B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qFormat/>
    <w:rsid w:val="0035481F"/>
    <w:pPr>
      <w:keepNext/>
      <w:keepLines/>
      <w:numPr>
        <w:ilvl w:val="5"/>
        <w:numId w:val="13"/>
      </w:numPr>
      <w:spacing w:before="40"/>
      <w:outlineLvl w:val="5"/>
    </w:pPr>
    <w:rPr>
      <w:rFonts w:asciiTheme="majorHAnsi" w:eastAsiaTheme="majorEastAsia" w:hAnsiTheme="majorHAnsi" w:cstheme="majorBidi"/>
      <w:color w:val="7A321D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qFormat/>
    <w:rsid w:val="0035481F"/>
    <w:pPr>
      <w:keepNext/>
      <w:keepLines/>
      <w:numPr>
        <w:ilvl w:val="6"/>
        <w:numId w:val="13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7A321D" w:themeColor="accent1" w:themeShade="7F"/>
    </w:rPr>
  </w:style>
  <w:style w:type="paragraph" w:styleId="Kop8">
    <w:name w:val="heading 8"/>
    <w:basedOn w:val="Standaard"/>
    <w:next w:val="Standaard"/>
    <w:link w:val="Kop8Char"/>
    <w:uiPriority w:val="9"/>
    <w:semiHidden/>
    <w:qFormat/>
    <w:rsid w:val="0035481F"/>
    <w:pPr>
      <w:keepNext/>
      <w:keepLines/>
      <w:numPr>
        <w:ilvl w:val="7"/>
        <w:numId w:val="13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Kop9">
    <w:name w:val="heading 9"/>
    <w:basedOn w:val="Standaard"/>
    <w:next w:val="Standaard"/>
    <w:link w:val="Kop9Char"/>
    <w:uiPriority w:val="9"/>
    <w:semiHidden/>
    <w:qFormat/>
    <w:rsid w:val="0035481F"/>
    <w:pPr>
      <w:keepNext/>
      <w:keepLines/>
      <w:numPr>
        <w:ilvl w:val="8"/>
        <w:numId w:val="13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semiHidden/>
    <w:rsid w:val="003520FE"/>
    <w:rPr>
      <w:rFonts w:asciiTheme="majorHAnsi" w:hAnsiTheme="majorHAnsi"/>
      <w:b/>
      <w:spacing w:val="4"/>
      <w:sz w:val="16"/>
      <w:szCs w:val="16"/>
    </w:rPr>
  </w:style>
  <w:style w:type="paragraph" w:styleId="Ballontekst">
    <w:name w:val="Balloon Text"/>
    <w:basedOn w:val="Standaard"/>
    <w:uiPriority w:val="99"/>
    <w:semiHidden/>
    <w:rsid w:val="001E3C2E"/>
    <w:rPr>
      <w:rFonts w:ascii="Tahoma" w:hAnsi="Tahoma" w:cs="Tahoma"/>
      <w:szCs w:val="16"/>
    </w:rPr>
  </w:style>
  <w:style w:type="paragraph" w:customStyle="1" w:styleId="Datumenaantal">
    <w:name w:val="Datum en aantal"/>
    <w:basedOn w:val="Standaard"/>
    <w:link w:val="Tekensvoordatum-engetaltekens"/>
    <w:uiPriority w:val="2"/>
    <w:qFormat/>
    <w:rsid w:val="00356198"/>
    <w:pPr>
      <w:jc w:val="right"/>
    </w:pPr>
    <w:rPr>
      <w:szCs w:val="16"/>
    </w:rPr>
  </w:style>
  <w:style w:type="character" w:customStyle="1" w:styleId="Tekensvoordatum-engetaltekens">
    <w:name w:val="Tekens voor datum- en getaltekens"/>
    <w:basedOn w:val="Standaardalinea-lettertype"/>
    <w:link w:val="Datumenaantal"/>
    <w:uiPriority w:val="2"/>
    <w:rsid w:val="00356198"/>
    <w:rPr>
      <w:rFonts w:asciiTheme="minorHAnsi" w:hAnsiTheme="minorHAnsi"/>
      <w:spacing w:val="4"/>
      <w:sz w:val="16"/>
      <w:szCs w:val="16"/>
    </w:rPr>
  </w:style>
  <w:style w:type="character" w:styleId="Verwijzingopmerking">
    <w:name w:val="annotation reference"/>
    <w:basedOn w:val="Standaardalinea-lettertype"/>
    <w:uiPriority w:val="99"/>
    <w:semiHidden/>
    <w:rsid w:val="006D2782"/>
    <w:rPr>
      <w:sz w:val="16"/>
      <w:szCs w:val="16"/>
    </w:rPr>
  </w:style>
  <w:style w:type="paragraph" w:styleId="Tekstopmerking">
    <w:name w:val="annotation text"/>
    <w:basedOn w:val="Standaard"/>
    <w:uiPriority w:val="99"/>
    <w:semiHidden/>
    <w:rsid w:val="006D2782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uiPriority w:val="99"/>
    <w:semiHidden/>
    <w:rsid w:val="006D2782"/>
    <w:rPr>
      <w:b/>
      <w:bCs/>
    </w:rPr>
  </w:style>
  <w:style w:type="paragraph" w:customStyle="1" w:styleId="Naam">
    <w:name w:val="Naam"/>
    <w:basedOn w:val="Standaard"/>
    <w:uiPriority w:val="1"/>
    <w:qFormat/>
    <w:rsid w:val="00356198"/>
    <w:pPr>
      <w:framePr w:hSpace="180" w:wrap="around" w:hAnchor="margin" w:y="400"/>
      <w:spacing w:line="240" w:lineRule="auto"/>
    </w:pPr>
    <w:rPr>
      <w:b/>
      <w:color w:val="AC292A" w:themeColor="text2" w:themeShade="BF"/>
      <w:sz w:val="24"/>
    </w:rPr>
  </w:style>
  <w:style w:type="paragraph" w:customStyle="1" w:styleId="Slogan">
    <w:name w:val="Slogan"/>
    <w:basedOn w:val="Standaard"/>
    <w:autoRedefine/>
    <w:semiHidden/>
    <w:qFormat/>
    <w:rsid w:val="007A7F2F"/>
    <w:pPr>
      <w:spacing w:before="60" w:line="240" w:lineRule="auto"/>
    </w:pPr>
    <w:rPr>
      <w:i/>
    </w:rPr>
  </w:style>
  <w:style w:type="paragraph" w:customStyle="1" w:styleId="Bedrag">
    <w:name w:val="Bedrag"/>
    <w:basedOn w:val="Standaard"/>
    <w:uiPriority w:val="2"/>
    <w:qFormat/>
    <w:rsid w:val="00DA16F4"/>
    <w:pPr>
      <w:jc w:val="right"/>
    </w:pPr>
    <w:rPr>
      <w:szCs w:val="20"/>
    </w:rPr>
  </w:style>
  <w:style w:type="paragraph" w:customStyle="1" w:styleId="Bedankt">
    <w:name w:val="Bedankt"/>
    <w:basedOn w:val="Standaard"/>
    <w:qFormat/>
    <w:rsid w:val="00E12343"/>
    <w:rPr>
      <w:b/>
      <w:color w:val="AC292A" w:themeColor="text2" w:themeShade="BF"/>
      <w:sz w:val="19"/>
    </w:rPr>
  </w:style>
  <w:style w:type="paragraph" w:customStyle="1" w:styleId="Kolomkoppen">
    <w:name w:val="Kolomkoppen"/>
    <w:basedOn w:val="Standaard"/>
    <w:uiPriority w:val="2"/>
    <w:qFormat/>
    <w:rsid w:val="00E814E1"/>
    <w:rPr>
      <w:color w:val="AC292A" w:themeColor="text2" w:themeShade="BF"/>
      <w:sz w:val="19"/>
    </w:rPr>
  </w:style>
  <w:style w:type="paragraph" w:customStyle="1" w:styleId="Centreren">
    <w:name w:val="Centreren"/>
    <w:basedOn w:val="Standaard"/>
    <w:autoRedefine/>
    <w:uiPriority w:val="2"/>
    <w:qFormat/>
    <w:rsid w:val="007A7F2F"/>
    <w:pPr>
      <w:spacing w:line="240" w:lineRule="auto"/>
      <w:jc w:val="center"/>
    </w:pPr>
  </w:style>
  <w:style w:type="paragraph" w:customStyle="1" w:styleId="Labels">
    <w:name w:val="Labels"/>
    <w:basedOn w:val="Kop2"/>
    <w:autoRedefine/>
    <w:uiPriority w:val="3"/>
    <w:semiHidden/>
    <w:qFormat/>
    <w:rsid w:val="003756B5"/>
    <w:pPr>
      <w:jc w:val="right"/>
    </w:pPr>
  </w:style>
  <w:style w:type="paragraph" w:customStyle="1" w:styleId="Vervaldatum">
    <w:name w:val="Vervaldatum"/>
    <w:basedOn w:val="Datumenaantal"/>
    <w:link w:val="Tekensvoorvervaldatumtekens"/>
    <w:autoRedefine/>
    <w:uiPriority w:val="2"/>
    <w:semiHidden/>
    <w:qFormat/>
    <w:rsid w:val="007A7F2F"/>
    <w:rPr>
      <w:b/>
    </w:rPr>
  </w:style>
  <w:style w:type="character" w:customStyle="1" w:styleId="Tekensvoorvervaldatumtekens">
    <w:name w:val="Tekens voor vervaldatumtekens"/>
    <w:basedOn w:val="Tekensvoordatum-engetaltekens"/>
    <w:link w:val="Vervaldatum"/>
    <w:uiPriority w:val="2"/>
    <w:semiHidden/>
    <w:rsid w:val="003520FE"/>
    <w:rPr>
      <w:rFonts w:asciiTheme="minorHAnsi" w:hAnsiTheme="minorHAnsi"/>
      <w:b/>
      <w:spacing w:val="4"/>
      <w:sz w:val="16"/>
      <w:szCs w:val="16"/>
    </w:rPr>
  </w:style>
  <w:style w:type="paragraph" w:customStyle="1" w:styleId="Kleinlettertype">
    <w:name w:val="Klein lettertype"/>
    <w:basedOn w:val="Standaard"/>
    <w:link w:val="Tekensvoorkleinlettertype"/>
    <w:autoRedefine/>
    <w:semiHidden/>
    <w:qFormat/>
    <w:rsid w:val="007A7F2F"/>
    <w:pPr>
      <w:tabs>
        <w:tab w:val="right" w:leader="underscore" w:pos="10080"/>
      </w:tabs>
    </w:pPr>
  </w:style>
  <w:style w:type="character" w:customStyle="1" w:styleId="Tekensvoorkleinlettertype">
    <w:name w:val="Tekens voor klein lettertype"/>
    <w:basedOn w:val="Standaardalinea-lettertype"/>
    <w:link w:val="Kleinlettertype"/>
    <w:semiHidden/>
    <w:rsid w:val="003520FE"/>
    <w:rPr>
      <w:rFonts w:asciiTheme="minorHAnsi" w:hAnsiTheme="minorHAnsi"/>
      <w:spacing w:val="4"/>
      <w:sz w:val="16"/>
      <w:szCs w:val="18"/>
    </w:rPr>
  </w:style>
  <w:style w:type="character" w:styleId="Tekstvantijdelijkeaanduiding">
    <w:name w:val="Placeholder Text"/>
    <w:basedOn w:val="Standaardalinea-lettertype"/>
    <w:uiPriority w:val="99"/>
    <w:semiHidden/>
    <w:rsid w:val="00D36630"/>
    <w:rPr>
      <w:color w:val="808080"/>
    </w:rPr>
  </w:style>
  <w:style w:type="paragraph" w:styleId="Koptekst">
    <w:name w:val="header"/>
    <w:basedOn w:val="Standaard"/>
    <w:link w:val="KoptekstChar"/>
    <w:autoRedefine/>
    <w:uiPriority w:val="99"/>
    <w:semiHidden/>
    <w:rsid w:val="007A7F2F"/>
    <w:pPr>
      <w:tabs>
        <w:tab w:val="center" w:pos="4513"/>
        <w:tab w:val="right" w:pos="9026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3520FE"/>
    <w:rPr>
      <w:rFonts w:asciiTheme="minorHAnsi" w:hAnsiTheme="minorHAnsi"/>
      <w:spacing w:val="4"/>
      <w:sz w:val="16"/>
      <w:szCs w:val="18"/>
    </w:rPr>
  </w:style>
  <w:style w:type="paragraph" w:styleId="Voettekst">
    <w:name w:val="footer"/>
    <w:basedOn w:val="Standaard"/>
    <w:link w:val="VoettekstChar"/>
    <w:autoRedefine/>
    <w:uiPriority w:val="99"/>
    <w:semiHidden/>
    <w:rsid w:val="007A7F2F"/>
    <w:pPr>
      <w:tabs>
        <w:tab w:val="center" w:pos="4513"/>
        <w:tab w:val="right" w:pos="9026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3520FE"/>
    <w:rPr>
      <w:rFonts w:asciiTheme="minorHAnsi" w:hAnsiTheme="minorHAnsi"/>
      <w:spacing w:val="4"/>
      <w:sz w:val="16"/>
      <w:szCs w:val="18"/>
    </w:rPr>
  </w:style>
  <w:style w:type="paragraph" w:styleId="Bloktekst">
    <w:name w:val="Block Text"/>
    <w:basedOn w:val="Standaard"/>
    <w:uiPriority w:val="99"/>
    <w:semiHidden/>
    <w:unhideWhenUsed/>
    <w:rsid w:val="0035481F"/>
    <w:pPr>
      <w:pBdr>
        <w:top w:val="single" w:sz="2" w:space="10" w:color="B84B2B" w:themeColor="accent1" w:themeShade="BF"/>
        <w:left w:val="single" w:sz="2" w:space="10" w:color="B84B2B" w:themeColor="accent1" w:themeShade="BF"/>
        <w:bottom w:val="single" w:sz="2" w:space="10" w:color="B84B2B" w:themeColor="accent1" w:themeShade="BF"/>
        <w:right w:val="single" w:sz="2" w:space="10" w:color="B84B2B" w:themeColor="accent1" w:themeShade="BF"/>
      </w:pBdr>
      <w:ind w:left="1152" w:right="1152"/>
    </w:pPr>
    <w:rPr>
      <w:rFonts w:cstheme="minorBidi"/>
      <w:i/>
      <w:iCs/>
      <w:color w:val="B84B2B" w:themeColor="accent1" w:themeShade="BF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3520FE"/>
    <w:rPr>
      <w:rFonts w:asciiTheme="majorHAnsi" w:eastAsiaTheme="majorEastAsia" w:hAnsiTheme="majorHAnsi" w:cstheme="majorBidi"/>
      <w:i/>
      <w:iCs/>
      <w:color w:val="B84B2B" w:themeColor="accent1" w:themeShade="BF"/>
      <w:spacing w:val="4"/>
      <w:sz w:val="16"/>
      <w:szCs w:val="18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3520FE"/>
    <w:rPr>
      <w:rFonts w:asciiTheme="majorHAnsi" w:eastAsiaTheme="majorEastAsia" w:hAnsiTheme="majorHAnsi" w:cstheme="majorBidi"/>
      <w:color w:val="B84B2B" w:themeColor="accent1" w:themeShade="BF"/>
      <w:spacing w:val="4"/>
      <w:sz w:val="16"/>
      <w:szCs w:val="18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3520FE"/>
    <w:rPr>
      <w:rFonts w:asciiTheme="majorHAnsi" w:eastAsiaTheme="majorEastAsia" w:hAnsiTheme="majorHAnsi" w:cstheme="majorBidi"/>
      <w:color w:val="7A321D" w:themeColor="accent1" w:themeShade="7F"/>
      <w:spacing w:val="4"/>
      <w:sz w:val="16"/>
      <w:szCs w:val="18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3520FE"/>
    <w:rPr>
      <w:rFonts w:asciiTheme="majorHAnsi" w:eastAsiaTheme="majorEastAsia" w:hAnsiTheme="majorHAnsi" w:cstheme="majorBidi"/>
      <w:i/>
      <w:iCs/>
      <w:color w:val="7A321D" w:themeColor="accent1" w:themeShade="7F"/>
      <w:spacing w:val="4"/>
      <w:sz w:val="16"/>
      <w:szCs w:val="18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3520FE"/>
    <w:rPr>
      <w:rFonts w:asciiTheme="majorHAnsi" w:eastAsiaTheme="majorEastAsia" w:hAnsiTheme="majorHAnsi" w:cstheme="majorBidi"/>
      <w:color w:val="272727" w:themeColor="text1" w:themeTint="D8"/>
      <w:spacing w:val="4"/>
      <w:sz w:val="16"/>
      <w:szCs w:val="21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3520FE"/>
    <w:rPr>
      <w:rFonts w:asciiTheme="majorHAnsi" w:eastAsiaTheme="majorEastAsia" w:hAnsiTheme="majorHAnsi" w:cstheme="majorBidi"/>
      <w:i/>
      <w:iCs/>
      <w:color w:val="272727" w:themeColor="text1" w:themeTint="D8"/>
      <w:spacing w:val="4"/>
      <w:sz w:val="16"/>
      <w:szCs w:val="21"/>
    </w:rPr>
  </w:style>
  <w:style w:type="character" w:styleId="Hyperlink">
    <w:name w:val="Hyperlink"/>
    <w:basedOn w:val="Standaardalinea-lettertype"/>
    <w:semiHidden/>
    <w:unhideWhenUsed/>
    <w:rsid w:val="0035481F"/>
    <w:rPr>
      <w:color w:val="AC292A" w:themeColor="text2" w:themeShade="BF"/>
      <w:u w:val="single"/>
    </w:rPr>
  </w:style>
  <w:style w:type="character" w:styleId="Intensievebenadrukking">
    <w:name w:val="Intense Emphasis"/>
    <w:basedOn w:val="Standaardalinea-lettertype"/>
    <w:uiPriority w:val="21"/>
    <w:semiHidden/>
    <w:unhideWhenUsed/>
    <w:qFormat/>
    <w:rsid w:val="0035481F"/>
    <w:rPr>
      <w:i/>
      <w:iCs/>
      <w:color w:val="B84B2B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semiHidden/>
    <w:unhideWhenUsed/>
    <w:qFormat/>
    <w:rsid w:val="0035481F"/>
    <w:pPr>
      <w:pBdr>
        <w:top w:val="single" w:sz="4" w:space="10" w:color="D44A4C" w:themeColor="text2"/>
        <w:bottom w:val="single" w:sz="4" w:space="10" w:color="D44A4C" w:themeColor="text2"/>
      </w:pBdr>
      <w:spacing w:before="360" w:after="360"/>
      <w:ind w:left="864" w:right="864"/>
      <w:jc w:val="center"/>
    </w:pPr>
    <w:rPr>
      <w:i/>
      <w:iCs/>
      <w:color w:val="D44A4C" w:themeColor="text2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semiHidden/>
    <w:rsid w:val="0035481F"/>
    <w:rPr>
      <w:rFonts w:asciiTheme="minorHAnsi" w:hAnsiTheme="minorHAnsi"/>
      <w:i/>
      <w:iCs/>
      <w:color w:val="D44A4C" w:themeColor="text2"/>
      <w:spacing w:val="4"/>
      <w:sz w:val="17"/>
      <w:szCs w:val="18"/>
    </w:rPr>
  </w:style>
  <w:style w:type="character" w:customStyle="1" w:styleId="Onopgelostevermelding1">
    <w:name w:val="Onopgeloste vermelding1"/>
    <w:basedOn w:val="Standaardalinea-lettertype"/>
    <w:uiPriority w:val="99"/>
    <w:semiHidden/>
    <w:unhideWhenUsed/>
    <w:rsid w:val="0035481F"/>
    <w:rPr>
      <w:color w:val="595959" w:themeColor="text1" w:themeTint="A6"/>
      <w:shd w:val="clear" w:color="auto" w:fill="E6E6E6"/>
    </w:rPr>
  </w:style>
  <w:style w:type="character" w:styleId="Nadruk">
    <w:name w:val="Emphasis"/>
    <w:uiPriority w:val="99"/>
    <w:qFormat/>
    <w:rsid w:val="00356198"/>
    <w:rPr>
      <w:b/>
      <w:iCs/>
      <w:color w:val="auto"/>
    </w:rPr>
  </w:style>
  <w:style w:type="table" w:customStyle="1" w:styleId="Stijl1">
    <w:name w:val="Stijl1"/>
    <w:basedOn w:val="Standaardtabel"/>
    <w:uiPriority w:val="99"/>
    <w:rsid w:val="00DC7933"/>
    <w:tblPr>
      <w:tblStyleRowBandSize w:val="1"/>
      <w:tblStyleColBandSize w:val="1"/>
    </w:tblPr>
    <w:tblStylePr w:type="firstRow">
      <w:tblPr/>
      <w:tcPr>
        <w:shd w:val="clear" w:color="auto" w:fill="7B321D" w:themeFill="accent1" w:themeFillShade="80"/>
      </w:tcPr>
    </w:tblStylePr>
    <w:tblStylePr w:type="lastRow">
      <w:tblPr/>
      <w:tcPr>
        <w:shd w:val="clear" w:color="auto" w:fill="F6DADA" w:themeFill="text2" w:themeFillTint="33"/>
      </w:tcPr>
    </w:tblStylePr>
    <w:tblStylePr w:type="band2Horz">
      <w:tblPr/>
      <w:tcPr>
        <w:shd w:val="clear" w:color="auto" w:fill="F6DADA" w:themeFill="text2" w:themeFillTint="33"/>
      </w:tcPr>
    </w:tblStylePr>
  </w:style>
  <w:style w:type="table" w:customStyle="1" w:styleId="Stijl2">
    <w:name w:val="Stijl2"/>
    <w:basedOn w:val="Standaardtabel"/>
    <w:uiPriority w:val="99"/>
    <w:rsid w:val="00E31839"/>
    <w:tblPr/>
  </w:style>
  <w:style w:type="table" w:customStyle="1" w:styleId="Stijl3">
    <w:name w:val="Stijl3"/>
    <w:basedOn w:val="Standaardtabel"/>
    <w:uiPriority w:val="99"/>
    <w:rsid w:val="00DF4485"/>
    <w:rPr>
      <w:rFonts w:asciiTheme="minorHAnsi" w:hAnsiTheme="minorHAnsi"/>
    </w:rPr>
    <w:tblPr>
      <w:tblStyleRowBandSize w:val="1"/>
      <w:tblBorders>
        <w:top w:val="single" w:sz="4" w:space="0" w:color="B84B2B" w:themeColor="accent1" w:themeShade="BF"/>
        <w:left w:val="single" w:sz="4" w:space="0" w:color="B84B2B" w:themeColor="accent1" w:themeShade="BF"/>
        <w:bottom w:val="single" w:sz="4" w:space="0" w:color="B84B2B" w:themeColor="accent1" w:themeShade="BF"/>
        <w:right w:val="single" w:sz="4" w:space="0" w:color="B84B2B" w:themeColor="accent1" w:themeShade="BF"/>
        <w:insideH w:val="single" w:sz="4" w:space="0" w:color="B84B2B" w:themeColor="accent1" w:themeShade="BF"/>
        <w:insideV w:val="single" w:sz="4" w:space="0" w:color="B84B2B" w:themeColor="accent1" w:themeShade="BF"/>
      </w:tblBorders>
    </w:tblPr>
    <w:tblStylePr w:type="firstRow">
      <w:rPr>
        <w:rFonts w:asciiTheme="majorHAnsi" w:hAnsiTheme="majorHAnsi"/>
        <w:b/>
        <w:color w:val="FFFFFF" w:themeColor="background1"/>
        <w:sz w:val="19"/>
      </w:rPr>
      <w:tblPr/>
      <w:tcPr>
        <w:shd w:val="clear" w:color="auto" w:fill="AC292A" w:themeFill="text2" w:themeFillShade="BF"/>
      </w:tcPr>
    </w:tblStylePr>
    <w:tblStylePr w:type="band1Horz">
      <w:tblPr/>
      <w:tcPr>
        <w:tcBorders>
          <w:top w:val="single" w:sz="4" w:space="0" w:color="B84B2B" w:themeColor="accent1" w:themeShade="BF"/>
          <w:left w:val="single" w:sz="4" w:space="0" w:color="B84B2B" w:themeColor="accent1" w:themeShade="BF"/>
          <w:bottom w:val="single" w:sz="4" w:space="0" w:color="B84B2B" w:themeColor="accent1" w:themeShade="BF"/>
          <w:right w:val="single" w:sz="4" w:space="0" w:color="B84B2B" w:themeColor="accent1" w:themeShade="BF"/>
          <w:insideH w:val="nil"/>
          <w:insideV w:val="single" w:sz="4" w:space="0" w:color="B84B2B" w:themeColor="accent1" w:themeShade="BF"/>
          <w:tl2br w:val="nil"/>
          <w:tr2bl w:val="nil"/>
        </w:tcBorders>
        <w:shd w:val="clear" w:color="auto" w:fill="F7E3DD" w:themeFill="accent1" w:themeFillTint="33"/>
      </w:tcPr>
    </w:tblStylePr>
    <w:tblStylePr w:type="band2Horz">
      <w:tblPr/>
      <w:tcPr>
        <w:tcBorders>
          <w:top w:val="single" w:sz="4" w:space="0" w:color="B84B2B" w:themeColor="accent1" w:themeShade="BF"/>
          <w:left w:val="single" w:sz="4" w:space="0" w:color="B84B2B" w:themeColor="accent1" w:themeShade="BF"/>
          <w:bottom w:val="single" w:sz="4" w:space="0" w:color="B84B2B" w:themeColor="accent1" w:themeShade="BF"/>
          <w:right w:val="single" w:sz="4" w:space="0" w:color="B84B2B" w:themeColor="accent1" w:themeShade="BF"/>
          <w:insideH w:val="single" w:sz="4" w:space="0" w:color="B84B2B" w:themeColor="accent1" w:themeShade="BF"/>
          <w:insideV w:val="single" w:sz="4" w:space="0" w:color="B84B2B" w:themeColor="accent1" w:themeShade="BF"/>
          <w:tl2br w:val="nil"/>
          <w:tr2bl w:val="nil"/>
        </w:tcBorders>
      </w:tcPr>
    </w:tblStylePr>
  </w:style>
  <w:style w:type="paragraph" w:customStyle="1" w:styleId="Slogan0">
    <w:name w:val="Slogan"/>
    <w:basedOn w:val="Standaard"/>
    <w:qFormat/>
    <w:rsid w:val="00356198"/>
    <w:pPr>
      <w:framePr w:hSpace="180" w:wrap="around" w:hAnchor="margin" w:y="400"/>
    </w:pPr>
    <w:rPr>
      <w:noProof/>
      <w:color w:val="AC292A" w:themeColor="text2" w:themeShade="BF"/>
    </w:rPr>
  </w:style>
  <w:style w:type="table" w:styleId="Tabelraster">
    <w:name w:val="Table Grid"/>
    <w:basedOn w:val="Standaardtabel"/>
    <w:rsid w:val="00DF44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ijl4">
    <w:name w:val="Stijl4"/>
    <w:basedOn w:val="Standaardtabel"/>
    <w:uiPriority w:val="99"/>
    <w:rsid w:val="00E12343"/>
    <w:rPr>
      <w:rFonts w:asciiTheme="minorHAnsi" w:hAnsiTheme="minorHAnsi"/>
    </w:rPr>
    <w:tblPr>
      <w:tblBorders>
        <w:top w:val="single" w:sz="18" w:space="0" w:color="B84B2B" w:themeColor="accent1" w:themeShade="BF"/>
        <w:left w:val="single" w:sz="4" w:space="0" w:color="B84B2B" w:themeColor="accent1" w:themeShade="BF"/>
        <w:bottom w:val="single" w:sz="4" w:space="0" w:color="B84B2B" w:themeColor="accent1" w:themeShade="BF"/>
        <w:right w:val="single" w:sz="4" w:space="0" w:color="B84B2B" w:themeColor="accent1" w:themeShade="BF"/>
        <w:insideH w:val="single" w:sz="4" w:space="0" w:color="B84B2B" w:themeColor="accent1" w:themeShade="BF"/>
        <w:insideV w:val="single" w:sz="4" w:space="0" w:color="B84B2B" w:themeColor="accent1" w:themeShade="BF"/>
      </w:tblBorders>
    </w:tblPr>
    <w:tblStylePr w:type="firstRow">
      <w:rPr>
        <w:rFonts w:asciiTheme="minorHAnsi" w:hAnsiTheme="minorHAnsi"/>
        <w:b/>
        <w:i w:val="0"/>
        <w:color w:val="B84B2B" w:themeColor="accent1" w:themeShade="BF"/>
        <w:sz w:val="19"/>
      </w:rPr>
      <w:tblPr/>
      <w:tcPr>
        <w:tcBorders>
          <w:top w:val="single" w:sz="18" w:space="0" w:color="B84B2B" w:themeColor="accent1" w:themeShade="BF"/>
          <w:left w:val="single" w:sz="4" w:space="0" w:color="B84B2B" w:themeColor="accent1" w:themeShade="BF"/>
          <w:bottom w:val="single" w:sz="4" w:space="0" w:color="B84B2B" w:themeColor="accent1" w:themeShade="BF"/>
          <w:right w:val="single" w:sz="4" w:space="0" w:color="B84B2B" w:themeColor="accent1" w:themeShade="BF"/>
          <w:insideH w:val="single" w:sz="4" w:space="0" w:color="B84B2B" w:themeColor="accent1" w:themeShade="BF"/>
          <w:insideV w:val="single" w:sz="4" w:space="0" w:color="B84B2B" w:themeColor="accent1" w:themeShade="BF"/>
          <w:tl2br w:val="nil"/>
          <w:tr2bl w:val="nil"/>
        </w:tcBorders>
        <w:shd w:val="clear" w:color="auto" w:fill="F7E3DD" w:themeFill="accent1" w:themeFillTint="33"/>
      </w:tcPr>
    </w:tblStylePr>
  </w:style>
  <w:style w:type="paragraph" w:customStyle="1" w:styleId="Kolomkoppenwit">
    <w:name w:val="Kolomkoppen wit"/>
    <w:basedOn w:val="Kolomkoppen"/>
    <w:qFormat/>
    <w:rsid w:val="00CE5FDC"/>
    <w:rPr>
      <w:color w:val="FFFFFF" w:themeColor="background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ebruiker\AppData\Roaming\Microsoft\Templates\Eenvoudige%20serviceoffer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7D292746AB4473BABD3DD0D1DD62C2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D4DAA48-9E13-4584-94A2-5F3FC35725A0}"/>
      </w:docPartPr>
      <w:docPartBody>
        <w:p w:rsidR="00000000" w:rsidRDefault="00000000">
          <w:pPr>
            <w:pStyle w:val="D7D292746AB4473BABD3DD0D1DD62C21"/>
          </w:pPr>
          <w:r w:rsidRPr="008419A4">
            <w:rPr>
              <w:lang w:bidi="nl-NL"/>
            </w:rPr>
            <w:t>OFFERTE</w:t>
          </w:r>
        </w:p>
      </w:docPartBody>
    </w:docPart>
    <w:docPart>
      <w:docPartPr>
        <w:name w:val="EE9D69B816544A5889A33CEAC17707A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EFB4896-09F8-4AF1-9731-4E7CA289A12F}"/>
      </w:docPartPr>
      <w:docPartBody>
        <w:p w:rsidR="00000000" w:rsidRDefault="00000000">
          <w:pPr>
            <w:pStyle w:val="EE9D69B816544A5889A33CEAC17707A3"/>
          </w:pPr>
          <w:r w:rsidRPr="008419A4">
            <w:rPr>
              <w:rStyle w:val="Nadruk"/>
              <w:lang w:bidi="nl-NL"/>
            </w:rPr>
            <w:t>Datum:</w:t>
          </w:r>
        </w:p>
      </w:docPartBody>
    </w:docPart>
    <w:docPart>
      <w:docPartPr>
        <w:name w:val="923C688CA5DD4D9A966AF236268CA7C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E76E733-6BCB-488D-8CF0-7DA07447CA60}"/>
      </w:docPartPr>
      <w:docPartBody>
        <w:p w:rsidR="00000000" w:rsidRDefault="00000000">
          <w:pPr>
            <w:pStyle w:val="923C688CA5DD4D9A966AF236268CA7C8"/>
          </w:pPr>
          <w:r w:rsidRPr="008419A4">
            <w:rPr>
              <w:lang w:bidi="nl-NL"/>
            </w:rPr>
            <w:t>9-1-23</w:t>
          </w:r>
        </w:p>
      </w:docPartBody>
    </w:docPart>
    <w:docPart>
      <w:docPartPr>
        <w:name w:val="3C7FD3552C82435AB905150A8B88AC9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406AD82-169C-4708-8DAC-0FE51F3A77CD}"/>
      </w:docPartPr>
      <w:docPartBody>
        <w:p w:rsidR="00000000" w:rsidRDefault="00000000">
          <w:pPr>
            <w:pStyle w:val="3C7FD3552C82435AB905150A8B88AC97"/>
          </w:pPr>
          <w:r w:rsidRPr="008419A4">
            <w:rPr>
              <w:rStyle w:val="Nadruk"/>
              <w:lang w:bidi="nl-NL"/>
            </w:rPr>
            <w:t>Aan:</w:t>
          </w:r>
        </w:p>
      </w:docPartBody>
    </w:docPart>
    <w:docPart>
      <w:docPartPr>
        <w:name w:val="645CD5132A5D44BEA3C08752A1F9D46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1B5D2E8-A321-4BB4-8E72-7C4398D0B440}"/>
      </w:docPartPr>
      <w:docPartBody>
        <w:p w:rsidR="00000000" w:rsidRDefault="00000000">
          <w:pPr>
            <w:pStyle w:val="645CD5132A5D44BEA3C08752A1F9D469"/>
          </w:pPr>
          <w:r w:rsidRPr="008419A4">
            <w:rPr>
              <w:rStyle w:val="Nadruk"/>
              <w:lang w:bidi="nl-NL"/>
            </w:rPr>
            <w:t>Vervaldatum:</w:t>
          </w:r>
        </w:p>
      </w:docPartBody>
    </w:docPart>
    <w:docPart>
      <w:docPartPr>
        <w:name w:val="B569D08FBFAE4493BE8C407B7E10589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EAEBDE3-1F2F-4DC0-A168-AA860719536D}"/>
      </w:docPartPr>
      <w:docPartBody>
        <w:p w:rsidR="00000000" w:rsidRDefault="00000000">
          <w:pPr>
            <w:pStyle w:val="B569D08FBFAE4493BE8C407B7E10589B"/>
          </w:pPr>
          <w:r w:rsidRPr="008419A4">
            <w:rPr>
              <w:lang w:bidi="nl-NL"/>
            </w:rPr>
            <w:t>9-2-23</w:t>
          </w:r>
        </w:p>
      </w:docPartBody>
    </w:docPart>
    <w:docPart>
      <w:docPartPr>
        <w:name w:val="AF7B2B3584654179825E3BC7C3706DA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02885A3-9F58-426F-B720-66EA9837834E}"/>
      </w:docPartPr>
      <w:docPartBody>
        <w:p w:rsidR="00000000" w:rsidRDefault="00000000">
          <w:pPr>
            <w:pStyle w:val="AF7B2B3584654179825E3BC7C3706DA5"/>
          </w:pPr>
          <w:r w:rsidRPr="008419A4">
            <w:rPr>
              <w:lang w:bidi="nl-NL"/>
            </w:rPr>
            <w:t>Verkoper</w:t>
          </w:r>
        </w:p>
      </w:docPartBody>
    </w:docPart>
    <w:docPart>
      <w:docPartPr>
        <w:name w:val="B99C4E7C278A45D8B3ACBFE70DCB264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6DCE50F-49CC-4115-9D90-FF3721620330}"/>
      </w:docPartPr>
      <w:docPartBody>
        <w:p w:rsidR="00000000" w:rsidRDefault="00000000">
          <w:pPr>
            <w:pStyle w:val="B99C4E7C278A45D8B3ACBFE70DCB2649"/>
          </w:pPr>
          <w:r w:rsidRPr="008419A4">
            <w:rPr>
              <w:lang w:bidi="nl-NL"/>
            </w:rPr>
            <w:t>Taak</w:t>
          </w:r>
        </w:p>
      </w:docPartBody>
    </w:docPart>
    <w:docPart>
      <w:docPartPr>
        <w:name w:val="3B181F4292B04F56874A6D0BE2F0B02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01D335C-9EC7-459B-B628-CCCF41D00287}"/>
      </w:docPartPr>
      <w:docPartBody>
        <w:p w:rsidR="00000000" w:rsidRDefault="00000000">
          <w:pPr>
            <w:pStyle w:val="3B181F4292B04F56874A6D0BE2F0B029"/>
          </w:pPr>
          <w:r w:rsidRPr="008419A4">
            <w:rPr>
              <w:lang w:bidi="nl-NL"/>
            </w:rPr>
            <w:t>Betalingsvoorwaarden</w:t>
          </w:r>
        </w:p>
      </w:docPartBody>
    </w:docPart>
    <w:docPart>
      <w:docPartPr>
        <w:name w:val="F10EB01FE8484E3085AE866E330A49A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C1E52E7-0436-40B4-B6B9-FFF04859D44B}"/>
      </w:docPartPr>
      <w:docPartBody>
        <w:p w:rsidR="00000000" w:rsidRDefault="00000000">
          <w:pPr>
            <w:pStyle w:val="F10EB01FE8484E3085AE866E330A49AB"/>
          </w:pPr>
          <w:r w:rsidRPr="008419A4">
            <w:rPr>
              <w:lang w:bidi="nl-NL"/>
            </w:rPr>
            <w:t>Einddatum</w:t>
          </w:r>
        </w:p>
      </w:docPartBody>
    </w:docPart>
    <w:docPart>
      <w:docPartPr>
        <w:name w:val="A1A3FF80B74A4BC6B3F51CB584F4B0B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CE3173C-40E6-47D6-BF5E-C8FDEAF4E81C}"/>
      </w:docPartPr>
      <w:docPartBody>
        <w:p w:rsidR="00000000" w:rsidRDefault="00000000">
          <w:pPr>
            <w:pStyle w:val="A1A3FF80B74A4BC6B3F51CB584F4B0B3"/>
          </w:pPr>
          <w:r w:rsidRPr="008419A4">
            <w:rPr>
              <w:lang w:bidi="nl-NL"/>
            </w:rPr>
            <w:t>Cristina Echevarría</w:t>
          </w:r>
        </w:p>
      </w:docPartBody>
    </w:docPart>
    <w:docPart>
      <w:docPartPr>
        <w:name w:val="86A7D55F674B4013A4E94E9587D730D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677A476-2FFC-46F7-A96F-44DBCF911CF5}"/>
      </w:docPartPr>
      <w:docPartBody>
        <w:p w:rsidR="00000000" w:rsidRDefault="00000000">
          <w:pPr>
            <w:pStyle w:val="86A7D55F674B4013A4E94E9587D730D3"/>
          </w:pPr>
          <w:r w:rsidRPr="008419A4">
            <w:rPr>
              <w:lang w:bidi="nl-NL"/>
            </w:rPr>
            <w:t>Verkoper</w:t>
          </w:r>
        </w:p>
      </w:docPartBody>
    </w:docPart>
    <w:docPart>
      <w:docPartPr>
        <w:name w:val="D9781ECA3A3847BF83E4BD37C489E27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879EF5F-9A86-49FC-A183-A4ECF05814AD}"/>
      </w:docPartPr>
      <w:docPartBody>
        <w:p w:rsidR="00000000" w:rsidRDefault="00000000">
          <w:pPr>
            <w:pStyle w:val="D9781ECA3A3847BF83E4BD37C489E273"/>
          </w:pPr>
          <w:r w:rsidRPr="008419A4">
            <w:rPr>
              <w:lang w:bidi="nl-NL"/>
            </w:rPr>
            <w:t>Te betalen bij ontvangst</w:t>
          </w:r>
        </w:p>
      </w:docPartBody>
    </w:docPart>
    <w:docPart>
      <w:docPartPr>
        <w:name w:val="49A19CA4260144AAA55A4A44009503A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2FB67E7-5180-456E-9128-D1A01FB74A0E}"/>
      </w:docPartPr>
      <w:docPartBody>
        <w:p w:rsidR="00000000" w:rsidRDefault="00000000">
          <w:pPr>
            <w:pStyle w:val="49A19CA4260144AAA55A4A44009503A2"/>
          </w:pPr>
          <w:r w:rsidRPr="008419A4">
            <w:rPr>
              <w:lang w:bidi="nl-NL"/>
            </w:rPr>
            <w:t>nader te bepalen</w:t>
          </w:r>
        </w:p>
      </w:docPartBody>
    </w:docPart>
    <w:docPart>
      <w:docPartPr>
        <w:name w:val="9BD13F1A2A25460FBBBA09D5C9566F1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CC4AF00-5B3F-4D11-A222-9C8EB179B320}"/>
      </w:docPartPr>
      <w:docPartBody>
        <w:p w:rsidR="00000000" w:rsidRDefault="00000000">
          <w:pPr>
            <w:pStyle w:val="9BD13F1A2A25460FBBBA09D5C9566F14"/>
          </w:pPr>
          <w:r w:rsidRPr="008419A4">
            <w:rPr>
              <w:lang w:bidi="nl-NL"/>
            </w:rPr>
            <w:t>Hvh</w:t>
          </w:r>
        </w:p>
      </w:docPartBody>
    </w:docPart>
    <w:docPart>
      <w:docPartPr>
        <w:name w:val="B8D390EE4C074520AA462CF0233FA2A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6AAF9D5-48DD-421B-801D-8C68DEE6AC56}"/>
      </w:docPartPr>
      <w:docPartBody>
        <w:p w:rsidR="00000000" w:rsidRDefault="00000000">
          <w:pPr>
            <w:pStyle w:val="B8D390EE4C074520AA462CF0233FA2A7"/>
          </w:pPr>
          <w:r w:rsidRPr="008419A4">
            <w:rPr>
              <w:lang w:bidi="nl-NL"/>
            </w:rPr>
            <w:t>Beschrijving</w:t>
          </w:r>
        </w:p>
      </w:docPartBody>
    </w:docPart>
    <w:docPart>
      <w:docPartPr>
        <w:name w:val="98CE2FA973384523B0E2A92C9D69E04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89335E4-DB5F-4CB9-908B-0913300EC391}"/>
      </w:docPartPr>
      <w:docPartBody>
        <w:p w:rsidR="00000000" w:rsidRDefault="00000000">
          <w:pPr>
            <w:pStyle w:val="98CE2FA973384523B0E2A92C9D69E045"/>
          </w:pPr>
          <w:r w:rsidRPr="008419A4">
            <w:rPr>
              <w:lang w:bidi="nl-NL"/>
            </w:rPr>
            <w:t>Eenheidsprijs</w:t>
          </w:r>
        </w:p>
      </w:docPartBody>
    </w:docPart>
    <w:docPart>
      <w:docPartPr>
        <w:name w:val="689F4FF14BAE4F279EC3C4ADB7C4EF6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1DED209-9A92-413D-80AE-7B960CB9B3B9}"/>
      </w:docPartPr>
      <w:docPartBody>
        <w:p w:rsidR="00000000" w:rsidRDefault="00000000">
          <w:pPr>
            <w:pStyle w:val="689F4FF14BAE4F279EC3C4ADB7C4EF62"/>
          </w:pPr>
          <w:r w:rsidRPr="008419A4">
            <w:rPr>
              <w:lang w:bidi="nl-NL"/>
            </w:rPr>
            <w:t>Regeltotaal</w:t>
          </w:r>
        </w:p>
      </w:docPartBody>
    </w:docPart>
    <w:docPart>
      <w:docPartPr>
        <w:name w:val="3161E6D3CE80479CA503F6B34DDFF76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7B72BA3-8AC6-4430-A763-8468582F1540}"/>
      </w:docPartPr>
      <w:docPartBody>
        <w:p w:rsidR="00000000" w:rsidRDefault="00000000">
          <w:pPr>
            <w:pStyle w:val="3161E6D3CE80479CA503F6B34DDFF763"/>
          </w:pPr>
          <w:r w:rsidRPr="008419A4">
            <w:rPr>
              <w:lang w:bidi="nl-NL"/>
            </w:rPr>
            <w:t>1</w:t>
          </w:r>
        </w:p>
      </w:docPartBody>
    </w:docPart>
    <w:docPart>
      <w:docPartPr>
        <w:name w:val="CCE7267BE1E146BC869A6E338ABD12A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63BE820-FCFE-4D56-ACAA-8FCA3CC3EC29}"/>
      </w:docPartPr>
      <w:docPartBody>
        <w:p w:rsidR="00000000" w:rsidRDefault="00000000">
          <w:pPr>
            <w:pStyle w:val="CCE7267BE1E146BC869A6E338ABD12A6"/>
          </w:pPr>
          <w:r w:rsidRPr="008419A4">
            <w:rPr>
              <w:lang w:bidi="nl-NL"/>
            </w:rPr>
            <w:t xml:space="preserve">1 TB </w:t>
          </w:r>
          <w:r w:rsidRPr="008419A4">
            <w:rPr>
              <w:lang w:bidi="nl-NL"/>
            </w:rPr>
            <w:t>cloudopslag</w:t>
          </w:r>
        </w:p>
      </w:docPartBody>
    </w:docPart>
    <w:docPart>
      <w:docPartPr>
        <w:name w:val="5609CBD6836F4F4EB5AB04F37082ADF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F7ED3FE-1317-4C72-A813-0B08623EC1C3}"/>
      </w:docPartPr>
      <w:docPartBody>
        <w:p w:rsidR="00000000" w:rsidRDefault="00000000">
          <w:pPr>
            <w:pStyle w:val="5609CBD6836F4F4EB5AB04F37082ADF9"/>
          </w:pPr>
          <w:r w:rsidRPr="008419A4">
            <w:rPr>
              <w:lang w:bidi="nl-NL"/>
            </w:rPr>
            <w:t>9,99</w:t>
          </w:r>
        </w:p>
      </w:docPartBody>
    </w:docPart>
    <w:docPart>
      <w:docPartPr>
        <w:name w:val="1EB56516EE6F42749C844C1EA8B77D2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A762AD6-8D39-46D3-9A51-1959BBC37C4F}"/>
      </w:docPartPr>
      <w:docPartBody>
        <w:p w:rsidR="00000000" w:rsidRDefault="00000000">
          <w:pPr>
            <w:pStyle w:val="1EB56516EE6F42749C844C1EA8B77D23"/>
          </w:pPr>
          <w:r w:rsidRPr="008419A4">
            <w:rPr>
              <w:lang w:bidi="nl-NL"/>
            </w:rPr>
            <w:t>Subtotaal</w:t>
          </w:r>
        </w:p>
      </w:docPartBody>
    </w:docPart>
    <w:docPart>
      <w:docPartPr>
        <w:name w:val="DD6074D9DB524ED3A04BCD613F093F8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8A5A559-C72D-4E95-8605-818B73775BD7}"/>
      </w:docPartPr>
      <w:docPartBody>
        <w:p w:rsidR="00000000" w:rsidRDefault="00000000">
          <w:pPr>
            <w:pStyle w:val="DD6074D9DB524ED3A04BCD613F093F80"/>
          </w:pPr>
          <w:r w:rsidRPr="008419A4">
            <w:rPr>
              <w:lang w:bidi="nl-NL"/>
            </w:rPr>
            <w:t>9,99</w:t>
          </w:r>
        </w:p>
      </w:docPartBody>
    </w:docPart>
    <w:docPart>
      <w:docPartPr>
        <w:name w:val="5E9B6198895E437D82ECE896B7C64BA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A51B5A6-59DA-49FA-8A3F-3F99D1187A91}"/>
      </w:docPartPr>
      <w:docPartBody>
        <w:p w:rsidR="00000000" w:rsidRDefault="00000000">
          <w:pPr>
            <w:pStyle w:val="5E9B6198895E437D82ECE896B7C64BAD"/>
          </w:pPr>
          <w:r w:rsidRPr="008419A4">
            <w:rPr>
              <w:lang w:bidi="nl-NL"/>
            </w:rPr>
            <w:t>Btw</w:t>
          </w:r>
        </w:p>
      </w:docPartBody>
    </w:docPart>
    <w:docPart>
      <w:docPartPr>
        <w:name w:val="ACA26EFD4EB9403E987E7284D741920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628E749-1700-4F90-9026-496C782895B5}"/>
      </w:docPartPr>
      <w:docPartBody>
        <w:p w:rsidR="00000000" w:rsidRDefault="00000000">
          <w:pPr>
            <w:pStyle w:val="ACA26EFD4EB9403E987E7284D741920F"/>
          </w:pPr>
          <w:r w:rsidRPr="008419A4">
            <w:rPr>
              <w:lang w:bidi="nl-NL"/>
            </w:rPr>
            <w:t>0,00</w:t>
          </w:r>
        </w:p>
      </w:docPartBody>
    </w:docPart>
    <w:docPart>
      <w:docPartPr>
        <w:name w:val="F29BA3C994874BA0BA5D2DB535F7899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9B5B549-6BFE-45BC-A5E9-7E04170B5DAB}"/>
      </w:docPartPr>
      <w:docPartBody>
        <w:p w:rsidR="00000000" w:rsidRDefault="00000000">
          <w:pPr>
            <w:pStyle w:val="F29BA3C994874BA0BA5D2DB535F78996"/>
          </w:pPr>
          <w:r w:rsidRPr="008419A4">
            <w:rPr>
              <w:lang w:bidi="nl-NL"/>
            </w:rPr>
            <w:t>Totaal</w:t>
          </w:r>
        </w:p>
      </w:docPartBody>
    </w:docPart>
    <w:docPart>
      <w:docPartPr>
        <w:name w:val="2AA5B1D24A934BA79A4A1E2BBC35871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0C2BD68-86BD-49D6-AAA7-200910B2DF0C}"/>
      </w:docPartPr>
      <w:docPartBody>
        <w:p w:rsidR="00000000" w:rsidRDefault="00000000">
          <w:pPr>
            <w:pStyle w:val="2AA5B1D24A934BA79A4A1E2BBC358711"/>
          </w:pPr>
          <w:r w:rsidRPr="008419A4">
            <w:rPr>
              <w:lang w:bidi="nl-NL"/>
            </w:rPr>
            <w:t>9,99</w:t>
          </w:r>
        </w:p>
      </w:docPartBody>
    </w:docPart>
    <w:docPart>
      <w:docPartPr>
        <w:name w:val="D264BA03092F4C88B1502674062A4FD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D5EB53F-D42E-4B5A-B341-C18975BFC992}"/>
      </w:docPartPr>
      <w:docPartBody>
        <w:p w:rsidR="00000000" w:rsidRDefault="00000000">
          <w:pPr>
            <w:pStyle w:val="D264BA03092F4C88B1502674062A4FDD"/>
          </w:pPr>
          <w:r w:rsidRPr="008419A4">
            <w:rPr>
              <w:lang w:bidi="nl-NL"/>
            </w:rPr>
            <w:t>Offerte opgesteld door:</w:t>
          </w:r>
        </w:p>
      </w:docPartBody>
    </w:docPart>
    <w:docPart>
      <w:docPartPr>
        <w:name w:val="4FF89A37D67E4D2FA7C1546A5206C7A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6771787-26BC-48F6-B431-165E6CED6ADC}"/>
      </w:docPartPr>
      <w:docPartBody>
        <w:p w:rsidR="00000000" w:rsidRDefault="00000000">
          <w:pPr>
            <w:pStyle w:val="4FF89A37D67E4D2FA7C1546A5206C7A5"/>
          </w:pPr>
          <w:r w:rsidRPr="008419A4">
            <w:rPr>
              <w:lang w:bidi="nl-NL"/>
            </w:rPr>
            <w:t>Cristina Echevarría</w:t>
          </w:r>
        </w:p>
      </w:docPartBody>
    </w:docPart>
    <w:docPart>
      <w:docPartPr>
        <w:name w:val="6CF1F047E0C748CF9780BB2B955B0F8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609A47C-EEFA-46AC-98F6-2F2646642730}"/>
      </w:docPartPr>
      <w:docPartBody>
        <w:p w:rsidR="00000000" w:rsidRDefault="00000000">
          <w:pPr>
            <w:pStyle w:val="6CF1F047E0C748CF9780BB2B955B0F85"/>
          </w:pPr>
          <w:r w:rsidRPr="008419A4">
            <w:rPr>
              <w:lang w:bidi="nl-NL"/>
            </w:rPr>
            <w:t>Dit is een offerte voor de genoemde goederen, waarvoor de volgende voorwaarden gelden:</w:t>
          </w:r>
        </w:p>
      </w:docPartBody>
    </w:docPart>
    <w:docPart>
      <w:docPartPr>
        <w:name w:val="03EDAFF558D9412A9C6D6C52AB0B014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6F099E7-D07E-4B63-9D15-98FE6D512EE2}"/>
      </w:docPartPr>
      <w:docPartBody>
        <w:p w:rsidR="00000000" w:rsidRDefault="00000000">
          <w:pPr>
            <w:pStyle w:val="03EDAFF558D9412A9C6D6C52AB0B0147"/>
          </w:pPr>
          <w:r w:rsidRPr="008419A4">
            <w:rPr>
              <w:lang w:bidi="nl-NL"/>
            </w:rPr>
            <w:t>De verkoop is definitief, betaling verschuldigd na ontvangst.</w:t>
          </w:r>
        </w:p>
      </w:docPartBody>
    </w:docPart>
    <w:docPart>
      <w:docPartPr>
        <w:name w:val="8A0C477C0CE44661A4177819DC06A2B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B53E400-157A-481A-9AAF-34D6452E06E0}"/>
      </w:docPartPr>
      <w:docPartBody>
        <w:p w:rsidR="00000000" w:rsidRDefault="00000000">
          <w:pPr>
            <w:pStyle w:val="8A0C477C0CE44661A4177819DC06A2BE"/>
          </w:pPr>
          <w:r w:rsidRPr="008419A4">
            <w:rPr>
              <w:lang w:bidi="nl-NL"/>
            </w:rPr>
            <w:t xml:space="preserve">Onderteken en </w:t>
          </w:r>
          <w:r w:rsidRPr="008419A4">
            <w:rPr>
              <w:lang w:bidi="nl-NL"/>
            </w:rPr>
            <w:t>retourneer deze offerte als u ermee akkoord gaat:</w:t>
          </w:r>
        </w:p>
      </w:docPartBody>
    </w:docPart>
    <w:docPart>
      <w:docPartPr>
        <w:name w:val="3E02134DC14D4F8F9EB75613C06DE08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6212729-CDF8-4D1C-8E27-453818D4AD9E}"/>
      </w:docPartPr>
      <w:docPartBody>
        <w:p w:rsidR="00000000" w:rsidRDefault="00000000">
          <w:pPr>
            <w:pStyle w:val="3E02134DC14D4F8F9EB75613C06DE089"/>
          </w:pPr>
          <w:r w:rsidRPr="008419A4">
            <w:rPr>
              <w:lang w:bidi="nl-NL"/>
            </w:rPr>
            <w:t>____________________________________________________</w:t>
          </w:r>
        </w:p>
      </w:docPartBody>
    </w:docPart>
    <w:docPart>
      <w:docPartPr>
        <w:name w:val="63339683AB0C479E9A4AD273BD11433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932A176-01C9-43AD-B261-D86DBB357956}"/>
      </w:docPartPr>
      <w:docPartBody>
        <w:p w:rsidR="00000000" w:rsidRDefault="00000000">
          <w:pPr>
            <w:pStyle w:val="63339683AB0C479E9A4AD273BD11433F"/>
          </w:pPr>
          <w:r w:rsidRPr="008419A4">
            <w:rPr>
              <w:lang w:bidi="nl-NL"/>
            </w:rPr>
            <w:t>Bedankt voor uw bestelling.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IrisUPC"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BE1"/>
    <w:rsid w:val="00B71BE1"/>
    <w:rsid w:val="00D6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NL" w:eastAsia="nl-N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25B6BC0AD1B042E486B6C28A10E12AC2">
    <w:name w:val="25B6BC0AD1B042E486B6C28A10E12AC2"/>
  </w:style>
  <w:style w:type="paragraph" w:customStyle="1" w:styleId="1D4EBD5C86384CE3B737591FB574229B">
    <w:name w:val="1D4EBD5C86384CE3B737591FB574229B"/>
  </w:style>
  <w:style w:type="paragraph" w:customStyle="1" w:styleId="D7D292746AB4473BABD3DD0D1DD62C21">
    <w:name w:val="D7D292746AB4473BABD3DD0D1DD62C21"/>
  </w:style>
  <w:style w:type="paragraph" w:customStyle="1" w:styleId="B18BA6FF3AEC4E21AB8733D2D0282D11">
    <w:name w:val="B18BA6FF3AEC4E21AB8733D2D0282D11"/>
  </w:style>
  <w:style w:type="paragraph" w:customStyle="1" w:styleId="F9CDC28016B547218B86CA462DA2E74E">
    <w:name w:val="F9CDC28016B547218B86CA462DA2E74E"/>
  </w:style>
  <w:style w:type="paragraph" w:customStyle="1" w:styleId="878CD2A286B84E3DAE0169B6DE7E7EFB">
    <w:name w:val="878CD2A286B84E3DAE0169B6DE7E7EFB"/>
  </w:style>
  <w:style w:type="paragraph" w:customStyle="1" w:styleId="773D2182C5C84EF79FE3875B7A0F6501">
    <w:name w:val="773D2182C5C84EF79FE3875B7A0F6501"/>
  </w:style>
  <w:style w:type="character" w:styleId="Nadruk">
    <w:name w:val="Emphasis"/>
    <w:uiPriority w:val="99"/>
    <w:qFormat/>
    <w:rPr>
      <w:b/>
      <w:iCs/>
      <w:color w:val="auto"/>
    </w:rPr>
  </w:style>
  <w:style w:type="paragraph" w:customStyle="1" w:styleId="9607CF147B6947EBAE586B84901BF7CF">
    <w:name w:val="9607CF147B6947EBAE586B84901BF7CF"/>
  </w:style>
  <w:style w:type="paragraph" w:customStyle="1" w:styleId="184D0F1649094E1393A3B040E3A9EFB7">
    <w:name w:val="184D0F1649094E1393A3B040E3A9EFB7"/>
  </w:style>
  <w:style w:type="paragraph" w:customStyle="1" w:styleId="EE9D69B816544A5889A33CEAC17707A3">
    <w:name w:val="EE9D69B816544A5889A33CEAC17707A3"/>
  </w:style>
  <w:style w:type="paragraph" w:customStyle="1" w:styleId="923C688CA5DD4D9A966AF236268CA7C8">
    <w:name w:val="923C688CA5DD4D9A966AF236268CA7C8"/>
  </w:style>
  <w:style w:type="paragraph" w:customStyle="1" w:styleId="3C7FD3552C82435AB905150A8B88AC97">
    <w:name w:val="3C7FD3552C82435AB905150A8B88AC97"/>
  </w:style>
  <w:style w:type="paragraph" w:customStyle="1" w:styleId="645AD17457D44E8BA3B346889BFA79C7">
    <w:name w:val="645AD17457D44E8BA3B346889BFA79C7"/>
  </w:style>
  <w:style w:type="paragraph" w:customStyle="1" w:styleId="6E53B45A7B3546BE9E7BB512AFA1CC15">
    <w:name w:val="6E53B45A7B3546BE9E7BB512AFA1CC15"/>
  </w:style>
  <w:style w:type="paragraph" w:customStyle="1" w:styleId="9862F81AA79C44AEAFB0BFF4F7C3A7A0">
    <w:name w:val="9862F81AA79C44AEAFB0BFF4F7C3A7A0"/>
  </w:style>
  <w:style w:type="paragraph" w:customStyle="1" w:styleId="4F95F06EDB9D4478820BDB60DDE74F17">
    <w:name w:val="4F95F06EDB9D4478820BDB60DDE74F17"/>
  </w:style>
  <w:style w:type="paragraph" w:customStyle="1" w:styleId="16665181E96A4A4E94E9E5E37D4BE499">
    <w:name w:val="16665181E96A4A4E94E9E5E37D4BE499"/>
  </w:style>
  <w:style w:type="paragraph" w:customStyle="1" w:styleId="AC40FA3215E84C69B14C67503131EB43">
    <w:name w:val="AC40FA3215E84C69B14C67503131EB43"/>
  </w:style>
  <w:style w:type="paragraph" w:customStyle="1" w:styleId="645CD5132A5D44BEA3C08752A1F9D469">
    <w:name w:val="645CD5132A5D44BEA3C08752A1F9D469"/>
  </w:style>
  <w:style w:type="paragraph" w:customStyle="1" w:styleId="B569D08FBFAE4493BE8C407B7E10589B">
    <w:name w:val="B569D08FBFAE4493BE8C407B7E10589B"/>
  </w:style>
  <w:style w:type="paragraph" w:customStyle="1" w:styleId="AF7B2B3584654179825E3BC7C3706DA5">
    <w:name w:val="AF7B2B3584654179825E3BC7C3706DA5"/>
  </w:style>
  <w:style w:type="paragraph" w:customStyle="1" w:styleId="B99C4E7C278A45D8B3ACBFE70DCB2649">
    <w:name w:val="B99C4E7C278A45D8B3ACBFE70DCB2649"/>
  </w:style>
  <w:style w:type="paragraph" w:customStyle="1" w:styleId="3B181F4292B04F56874A6D0BE2F0B029">
    <w:name w:val="3B181F4292B04F56874A6D0BE2F0B029"/>
  </w:style>
  <w:style w:type="paragraph" w:customStyle="1" w:styleId="F10EB01FE8484E3085AE866E330A49AB">
    <w:name w:val="F10EB01FE8484E3085AE866E330A49AB"/>
  </w:style>
  <w:style w:type="paragraph" w:customStyle="1" w:styleId="A1A3FF80B74A4BC6B3F51CB584F4B0B3">
    <w:name w:val="A1A3FF80B74A4BC6B3F51CB584F4B0B3"/>
  </w:style>
  <w:style w:type="paragraph" w:customStyle="1" w:styleId="86A7D55F674B4013A4E94E9587D730D3">
    <w:name w:val="86A7D55F674B4013A4E94E9587D730D3"/>
  </w:style>
  <w:style w:type="paragraph" w:customStyle="1" w:styleId="D9781ECA3A3847BF83E4BD37C489E273">
    <w:name w:val="D9781ECA3A3847BF83E4BD37C489E273"/>
  </w:style>
  <w:style w:type="paragraph" w:customStyle="1" w:styleId="49A19CA4260144AAA55A4A44009503A2">
    <w:name w:val="49A19CA4260144AAA55A4A44009503A2"/>
  </w:style>
  <w:style w:type="paragraph" w:customStyle="1" w:styleId="9BD13F1A2A25460FBBBA09D5C9566F14">
    <w:name w:val="9BD13F1A2A25460FBBBA09D5C9566F14"/>
  </w:style>
  <w:style w:type="paragraph" w:customStyle="1" w:styleId="B8D390EE4C074520AA462CF0233FA2A7">
    <w:name w:val="B8D390EE4C074520AA462CF0233FA2A7"/>
  </w:style>
  <w:style w:type="paragraph" w:customStyle="1" w:styleId="98CE2FA973384523B0E2A92C9D69E045">
    <w:name w:val="98CE2FA973384523B0E2A92C9D69E045"/>
  </w:style>
  <w:style w:type="paragraph" w:customStyle="1" w:styleId="689F4FF14BAE4F279EC3C4ADB7C4EF62">
    <w:name w:val="689F4FF14BAE4F279EC3C4ADB7C4EF62"/>
  </w:style>
  <w:style w:type="paragraph" w:customStyle="1" w:styleId="3161E6D3CE80479CA503F6B34DDFF763">
    <w:name w:val="3161E6D3CE80479CA503F6B34DDFF763"/>
  </w:style>
  <w:style w:type="paragraph" w:customStyle="1" w:styleId="CCE7267BE1E146BC869A6E338ABD12A6">
    <w:name w:val="CCE7267BE1E146BC869A6E338ABD12A6"/>
  </w:style>
  <w:style w:type="paragraph" w:customStyle="1" w:styleId="5A7B5186B0634C7B8F66DF90006E9271">
    <w:name w:val="5A7B5186B0634C7B8F66DF90006E9271"/>
  </w:style>
  <w:style w:type="paragraph" w:customStyle="1" w:styleId="5609CBD6836F4F4EB5AB04F37082ADF9">
    <w:name w:val="5609CBD6836F4F4EB5AB04F37082ADF9"/>
  </w:style>
  <w:style w:type="paragraph" w:customStyle="1" w:styleId="1EB56516EE6F42749C844C1EA8B77D23">
    <w:name w:val="1EB56516EE6F42749C844C1EA8B77D23"/>
  </w:style>
  <w:style w:type="paragraph" w:customStyle="1" w:styleId="DD6074D9DB524ED3A04BCD613F093F80">
    <w:name w:val="DD6074D9DB524ED3A04BCD613F093F80"/>
  </w:style>
  <w:style w:type="paragraph" w:customStyle="1" w:styleId="5E9B6198895E437D82ECE896B7C64BAD">
    <w:name w:val="5E9B6198895E437D82ECE896B7C64BAD"/>
  </w:style>
  <w:style w:type="paragraph" w:customStyle="1" w:styleId="ACA26EFD4EB9403E987E7284D741920F">
    <w:name w:val="ACA26EFD4EB9403E987E7284D741920F"/>
  </w:style>
  <w:style w:type="paragraph" w:customStyle="1" w:styleId="F29BA3C994874BA0BA5D2DB535F78996">
    <w:name w:val="F29BA3C994874BA0BA5D2DB535F78996"/>
  </w:style>
  <w:style w:type="paragraph" w:customStyle="1" w:styleId="2AA5B1D24A934BA79A4A1E2BBC358711">
    <w:name w:val="2AA5B1D24A934BA79A4A1E2BBC358711"/>
  </w:style>
  <w:style w:type="paragraph" w:customStyle="1" w:styleId="D264BA03092F4C88B1502674062A4FDD">
    <w:name w:val="D264BA03092F4C88B1502674062A4FDD"/>
  </w:style>
  <w:style w:type="paragraph" w:customStyle="1" w:styleId="4FF89A37D67E4D2FA7C1546A5206C7A5">
    <w:name w:val="4FF89A37D67E4D2FA7C1546A5206C7A5"/>
  </w:style>
  <w:style w:type="paragraph" w:customStyle="1" w:styleId="6CF1F047E0C748CF9780BB2B955B0F85">
    <w:name w:val="6CF1F047E0C748CF9780BB2B955B0F85"/>
  </w:style>
  <w:style w:type="paragraph" w:customStyle="1" w:styleId="03EDAFF558D9412A9C6D6C52AB0B0147">
    <w:name w:val="03EDAFF558D9412A9C6D6C52AB0B0147"/>
  </w:style>
  <w:style w:type="paragraph" w:customStyle="1" w:styleId="8A0C477C0CE44661A4177819DC06A2BE">
    <w:name w:val="8A0C477C0CE44661A4177819DC06A2BE"/>
  </w:style>
  <w:style w:type="paragraph" w:customStyle="1" w:styleId="3E02134DC14D4F8F9EB75613C06DE089">
    <w:name w:val="3E02134DC14D4F8F9EB75613C06DE089"/>
  </w:style>
  <w:style w:type="paragraph" w:customStyle="1" w:styleId="63339683AB0C479E9A4AD273BD11433F">
    <w:name w:val="63339683AB0C479E9A4AD273BD11433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ervice Quote">
      <a:dk1>
        <a:srgbClr val="000000"/>
      </a:dk1>
      <a:lt1>
        <a:srgbClr val="FFFFFF"/>
      </a:lt1>
      <a:dk2>
        <a:srgbClr val="D44A4C"/>
      </a:dk2>
      <a:lt2>
        <a:srgbClr val="E7E6E6"/>
      </a:lt2>
      <a:accent1>
        <a:srgbClr val="D87659"/>
      </a:accent1>
      <a:accent2>
        <a:srgbClr val="EC8B31"/>
      </a:accent2>
      <a:accent3>
        <a:srgbClr val="F5B840"/>
      </a:accent3>
      <a:accent4>
        <a:srgbClr val="304A61"/>
      </a:accent4>
      <a:accent5>
        <a:srgbClr val="4B9BB9"/>
      </a:accent5>
      <a:accent6>
        <a:srgbClr val="9AC9E2"/>
      </a:accent6>
      <a:hlink>
        <a:srgbClr val="0563C1"/>
      </a:hlink>
      <a:folHlink>
        <a:srgbClr val="954F72"/>
      </a:folHlink>
    </a:clrScheme>
    <a:fontScheme name="Opulent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89125E-F545-46E5-B780-871CAFC2632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2.xml><?xml version="1.0" encoding="utf-8"?>
<ds:datastoreItem xmlns:ds="http://schemas.openxmlformats.org/officeDocument/2006/customXml" ds:itemID="{33CF9CD8-197E-44B2-AC01-616EC0F8C0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B77890-3CEE-4E68-940A-F335E131FCA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FBE260B-89FA-4C2A-8CC6-AF410096B44F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Eenvoudige serviceofferte.dotx</Template>
  <TotalTime>14</TotalTime>
  <Pages>1</Pages>
  <Words>150</Words>
  <Characters>826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Gebruiker</dc:creator>
  <cp:lastModifiedBy>Jordy van Tilburg</cp:lastModifiedBy>
  <cp:revision>1</cp:revision>
  <dcterms:created xsi:type="dcterms:W3CDTF">2025-05-25T12:47:00Z</dcterms:created>
  <dcterms:modified xsi:type="dcterms:W3CDTF">2025-05-25T13:01:00Z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