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jc w:val="center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4655"/>
        <w:gridCol w:w="3464"/>
        <w:gridCol w:w="1961"/>
      </w:tblGrid>
      <w:tr w:rsidR="00376BD1" w:rsidRPr="00246D34" w14:paraId="6E7FD4E4" w14:textId="77777777">
        <w:trPr>
          <w:trHeight w:val="756"/>
          <w:jc w:val="center"/>
        </w:trPr>
        <w:tc>
          <w:tcPr>
            <w:tcW w:w="1649" w:type="dxa"/>
            <w:shd w:val="clear" w:color="auto" w:fill="auto"/>
            <w:tcMar>
              <w:top w:w="0" w:type="dxa"/>
            </w:tcMar>
          </w:tcPr>
          <w:p w14:paraId="41B16B78" w14:textId="6FFA0D4C" w:rsidR="00AD6E6B" w:rsidRPr="00246D34" w:rsidRDefault="00376BD1" w:rsidP="006D6088">
            <w:pPr>
              <w:rPr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7F093EE5" wp14:editId="31500E81">
                  <wp:extent cx="2809875" cy="937977"/>
                  <wp:effectExtent l="0" t="0" r="0" b="0"/>
                  <wp:docPr id="981637126" name="Afbeelding 1" descr="Logo MaakEenOfferte.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MaakEenOfferte.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801" cy="961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1" w:type="dxa"/>
            <w:gridSpan w:val="2"/>
            <w:shd w:val="clear" w:color="auto" w:fill="auto"/>
          </w:tcPr>
          <w:p w14:paraId="4E74B63B" w14:textId="77777777" w:rsidR="00AD6E6B" w:rsidRPr="00246D34" w:rsidRDefault="00336B6F" w:rsidP="00AD6E6B">
            <w:pPr>
              <w:pStyle w:val="Kop1"/>
              <w:rPr>
                <w:lang w:val="nl-NL"/>
              </w:rPr>
            </w:pPr>
            <w:r w:rsidRPr="00246D34">
              <w:rPr>
                <w:lang w:val="nl-NL"/>
              </w:rPr>
              <w:t>Offerte</w:t>
            </w:r>
          </w:p>
        </w:tc>
      </w:tr>
      <w:tr w:rsidR="00376BD1" w:rsidRPr="00376BD1" w14:paraId="66BC2B11" w14:textId="77777777">
        <w:trPr>
          <w:trHeight w:val="288"/>
          <w:jc w:val="center"/>
        </w:trPr>
        <w:sdt>
          <w:sdtPr>
            <w:rPr>
              <w:lang w:val="nl-NL"/>
            </w:rPr>
            <w:id w:val="716560723"/>
            <w:placeholder>
              <w:docPart w:val="0E31E24EA53440668F1BEAEE10C66F56"/>
            </w:placeholder>
            <w:showingPlcHdr/>
          </w:sdtPr>
          <w:sdtContent>
            <w:tc>
              <w:tcPr>
                <w:tcW w:w="7740" w:type="dxa"/>
                <w:gridSpan w:val="2"/>
                <w:shd w:val="clear" w:color="auto" w:fill="auto"/>
                <w:tcMar>
                  <w:top w:w="0" w:type="dxa"/>
                </w:tcMar>
              </w:tcPr>
              <w:p w14:paraId="39171867" w14:textId="77777777" w:rsidR="00F56369" w:rsidRPr="00246D34" w:rsidRDefault="00304BC4" w:rsidP="00304BC4">
                <w:pPr>
                  <w:pStyle w:val="Slogan"/>
                  <w:rPr>
                    <w:lang w:val="nl-NL"/>
                  </w:rPr>
                </w:pPr>
                <w:r w:rsidRPr="00246D34">
                  <w:rPr>
                    <w:lang w:val="nl-NL"/>
                  </w:rPr>
                  <w:t>[</w:t>
                </w:r>
                <w:r w:rsidR="00336B6F" w:rsidRPr="00246D34">
                  <w:rPr>
                    <w:lang w:val="nl-NL"/>
                  </w:rPr>
                  <w:t>Uw bedrijfsslogan</w:t>
                </w:r>
                <w:r w:rsidRPr="00246D34">
                  <w:rPr>
                    <w:lang w:val="nl-NL"/>
                  </w:rPr>
                  <w:t>]</w:t>
                </w:r>
              </w:p>
            </w:tc>
          </w:sdtContent>
        </w:sdt>
        <w:tc>
          <w:tcPr>
            <w:tcW w:w="2340" w:type="dxa"/>
            <w:shd w:val="clear" w:color="auto" w:fill="auto"/>
          </w:tcPr>
          <w:p w14:paraId="460FFEB6" w14:textId="77777777" w:rsidR="00F56369" w:rsidRPr="00246D34" w:rsidRDefault="00336B6F" w:rsidP="00304275">
            <w:pPr>
              <w:pStyle w:val="Datumengetal"/>
              <w:rPr>
                <w:lang w:val="nl-NL"/>
              </w:rPr>
            </w:pPr>
            <w:r w:rsidRPr="00246D34">
              <w:rPr>
                <w:lang w:val="nl-NL"/>
              </w:rPr>
              <w:t>Datum:</w:t>
            </w:r>
            <w:r w:rsidR="00F56369" w:rsidRPr="00246D34">
              <w:rPr>
                <w:lang w:val="nl-NL"/>
              </w:rPr>
              <w:t xml:space="preserve"> </w:t>
            </w:r>
            <w:sdt>
              <w:sdtPr>
                <w:rPr>
                  <w:lang w:val="nl-NL"/>
                </w:rPr>
                <w:id w:val="716560726"/>
                <w:placeholder>
                  <w:docPart w:val="3F5F9FB005A34EE3AF8C13B00C75ADA1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="00304BC4" w:rsidRPr="00246D34">
                  <w:rPr>
                    <w:lang w:val="nl-NL"/>
                  </w:rPr>
                  <w:t>[</w:t>
                </w:r>
                <w:r w:rsidRPr="00246D34">
                  <w:rPr>
                    <w:noProof/>
                    <w:szCs w:val="24"/>
                    <w:lang w:val="nl-NL"/>
                  </w:rPr>
                  <w:t>Voer datum in</w:t>
                </w:r>
                <w:r w:rsidR="00304BC4" w:rsidRPr="00246D34">
                  <w:rPr>
                    <w:lang w:val="nl-NL"/>
                  </w:rPr>
                  <w:t>]</w:t>
                </w:r>
              </w:sdtContent>
            </w:sdt>
          </w:p>
          <w:p w14:paraId="6EAB570B" w14:textId="26D3B61F" w:rsidR="00F56369" w:rsidRPr="00246D34" w:rsidRDefault="00376BD1" w:rsidP="00304275">
            <w:pPr>
              <w:pStyle w:val="Datumengetal"/>
              <w:rPr>
                <w:lang w:val="nl-NL"/>
              </w:rPr>
            </w:pPr>
            <w:r>
              <w:rPr>
                <w:lang w:val="nl-NL"/>
              </w:rPr>
              <w:t>OFFERTENR:</w:t>
            </w:r>
            <w:r w:rsidR="00F56369" w:rsidRPr="00246D34">
              <w:rPr>
                <w:lang w:val="nl-NL"/>
              </w:rPr>
              <w:t xml:space="preserve"> </w:t>
            </w:r>
            <w:sdt>
              <w:sdtPr>
                <w:rPr>
                  <w:lang w:val="nl-NL"/>
                </w:rPr>
                <w:id w:val="716560728"/>
                <w:placeholder>
                  <w:docPart w:val="9F27639ECB004A539F99C55C804660C9"/>
                </w:placeholder>
                <w:showingPlcHdr/>
              </w:sdtPr>
              <w:sdtContent>
                <w:r w:rsidR="00304BC4" w:rsidRPr="00246D34">
                  <w:rPr>
                    <w:lang w:val="nl-NL"/>
                  </w:rPr>
                  <w:t>[100]</w:t>
                </w:r>
              </w:sdtContent>
            </w:sdt>
          </w:p>
          <w:p w14:paraId="3E373369" w14:textId="77777777" w:rsidR="00663E19" w:rsidRPr="00246D34" w:rsidRDefault="00336B6F" w:rsidP="00304BC4">
            <w:pPr>
              <w:pStyle w:val="Datumengetal"/>
              <w:rPr>
                <w:lang w:val="nl-NL"/>
              </w:rPr>
            </w:pPr>
            <w:r w:rsidRPr="00246D34">
              <w:rPr>
                <w:lang w:val="nl-NL"/>
              </w:rPr>
              <w:t>Vervaldatum:</w:t>
            </w:r>
            <w:r w:rsidR="00663E19" w:rsidRPr="00246D34">
              <w:rPr>
                <w:lang w:val="nl-NL"/>
              </w:rPr>
              <w:t xml:space="preserve"> </w:t>
            </w:r>
            <w:sdt>
              <w:sdtPr>
                <w:rPr>
                  <w:lang w:val="nl-NL"/>
                </w:rPr>
                <w:id w:val="716560731"/>
                <w:placeholder>
                  <w:docPart w:val="3A600E5C125C499B8BDC5E8AFE880F8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04BC4" w:rsidRPr="00246D34">
                  <w:rPr>
                    <w:lang w:val="nl-NL"/>
                  </w:rPr>
                  <w:t>[</w:t>
                </w:r>
                <w:r w:rsidRPr="00246D34">
                  <w:rPr>
                    <w:noProof/>
                    <w:szCs w:val="24"/>
                    <w:lang w:val="nl-NL"/>
                  </w:rPr>
                  <w:t>Voer datum in</w:t>
                </w:r>
                <w:r w:rsidR="00304BC4" w:rsidRPr="00246D34">
                  <w:rPr>
                    <w:lang w:val="nl-NL"/>
                  </w:rPr>
                  <w:t>]</w:t>
                </w:r>
              </w:sdtContent>
            </w:sdt>
          </w:p>
        </w:tc>
      </w:tr>
      <w:tr w:rsidR="00376BD1" w:rsidRPr="00246D34" w14:paraId="41F470D8" w14:textId="77777777">
        <w:trPr>
          <w:trHeight w:val="1155"/>
          <w:jc w:val="center"/>
        </w:trPr>
        <w:tc>
          <w:tcPr>
            <w:tcW w:w="7740" w:type="dxa"/>
            <w:gridSpan w:val="2"/>
            <w:shd w:val="clear" w:color="auto" w:fill="auto"/>
            <w:tcMar>
              <w:top w:w="0" w:type="dxa"/>
            </w:tcMar>
          </w:tcPr>
          <w:p w14:paraId="5BCD28E7" w14:textId="77777777" w:rsidR="00FF6275" w:rsidRPr="00246D34" w:rsidRDefault="00336B6F" w:rsidP="00FF6275">
            <w:pPr>
              <w:pStyle w:val="Koppen"/>
              <w:rPr>
                <w:lang w:val="nl-NL"/>
              </w:rPr>
            </w:pPr>
            <w:r w:rsidRPr="00246D34">
              <w:rPr>
                <w:bCs w:val="0"/>
                <w:noProof/>
                <w:szCs w:val="24"/>
                <w:lang w:val="nl-NL"/>
              </w:rPr>
              <w:t>AaN</w:t>
            </w:r>
          </w:p>
        </w:tc>
        <w:tc>
          <w:tcPr>
            <w:tcW w:w="2340" w:type="dxa"/>
            <w:shd w:val="clear" w:color="auto" w:fill="auto"/>
          </w:tcPr>
          <w:sdt>
            <w:sdtPr>
              <w:rPr>
                <w:lang w:val="nl-NL"/>
              </w:rPr>
              <w:id w:val="716560479"/>
              <w:placeholder>
                <w:docPart w:val="B6FB25A36B7D45DFAF38BAAC86145667"/>
              </w:placeholder>
              <w:showingPlcHdr/>
            </w:sdtPr>
            <w:sdtContent>
              <w:p w14:paraId="68A71E2D" w14:textId="77777777" w:rsidR="00304BC4" w:rsidRPr="00246D34" w:rsidRDefault="00304BC4" w:rsidP="00304BC4">
                <w:pPr>
                  <w:pStyle w:val="Rechtsuitgelijndetekst"/>
                  <w:rPr>
                    <w:lang w:val="nl-NL"/>
                  </w:rPr>
                </w:pPr>
                <w:r w:rsidRPr="00246D34">
                  <w:rPr>
                    <w:rStyle w:val="Tekstvantijdelijkeaanduiding"/>
                    <w:lang w:val="nl-NL"/>
                  </w:rPr>
                  <w:t>[</w:t>
                </w:r>
                <w:r w:rsidR="00336B6F" w:rsidRPr="00246D34">
                  <w:rPr>
                    <w:rStyle w:val="Tekstvantijdelijkeaanduiding"/>
                    <w:noProof/>
                    <w:szCs w:val="24"/>
                    <w:lang w:val="nl-NL"/>
                  </w:rPr>
                  <w:t>Naam</w:t>
                </w:r>
                <w:r w:rsidRPr="00246D34">
                  <w:rPr>
                    <w:rStyle w:val="Tekstvantijdelijkeaanduiding"/>
                    <w:lang w:val="nl-NL"/>
                  </w:rPr>
                  <w:t>]</w:t>
                </w:r>
              </w:p>
            </w:sdtContent>
          </w:sdt>
          <w:sdt>
            <w:sdtPr>
              <w:rPr>
                <w:color w:val="808080"/>
                <w:lang w:val="nl-NL"/>
              </w:rPr>
              <w:id w:val="716560481"/>
              <w:placeholder>
                <w:docPart w:val="A1F7815613B34C5F848D601A5D8360E7"/>
              </w:placeholder>
              <w:showingPlcHdr/>
            </w:sdtPr>
            <w:sdtContent>
              <w:p w14:paraId="6E3D92A4" w14:textId="77777777" w:rsidR="00304BC4" w:rsidRPr="00246D34" w:rsidRDefault="00304BC4" w:rsidP="00304BC4">
                <w:pPr>
                  <w:pStyle w:val="Rechtsuitgelijndetekst"/>
                  <w:rPr>
                    <w:lang w:val="nl-NL"/>
                  </w:rPr>
                </w:pPr>
                <w:r w:rsidRPr="00246D34">
                  <w:rPr>
                    <w:lang w:val="nl-NL"/>
                  </w:rPr>
                  <w:t>[</w:t>
                </w:r>
                <w:r w:rsidR="00336B6F" w:rsidRPr="00246D34">
                  <w:rPr>
                    <w:noProof/>
                    <w:szCs w:val="24"/>
                    <w:lang w:val="nl-NL"/>
                  </w:rPr>
                  <w:t>Bedrijfsnaam</w:t>
                </w:r>
                <w:r w:rsidRPr="00246D34">
                  <w:rPr>
                    <w:lang w:val="nl-NL"/>
                  </w:rPr>
                  <w:t>]</w:t>
                </w:r>
              </w:p>
            </w:sdtContent>
          </w:sdt>
          <w:sdt>
            <w:sdtPr>
              <w:rPr>
                <w:lang w:val="nl-NL"/>
              </w:rPr>
              <w:id w:val="716560484"/>
              <w:placeholder>
                <w:docPart w:val="27ED7924BE484756AB2B6FB8DD354A1C"/>
              </w:placeholder>
              <w:showingPlcHdr/>
            </w:sdtPr>
            <w:sdtContent>
              <w:p w14:paraId="4B2F85CE" w14:textId="77777777" w:rsidR="00304BC4" w:rsidRPr="00246D34" w:rsidRDefault="00304BC4" w:rsidP="00304BC4">
                <w:pPr>
                  <w:pStyle w:val="Rechtsuitgelijndetekst"/>
                  <w:rPr>
                    <w:lang w:val="nl-NL"/>
                  </w:rPr>
                </w:pPr>
                <w:r w:rsidRPr="00246D34">
                  <w:rPr>
                    <w:lang w:val="nl-NL"/>
                  </w:rPr>
                  <w:t>[</w:t>
                </w:r>
                <w:r w:rsidR="00336B6F" w:rsidRPr="00246D34">
                  <w:rPr>
                    <w:noProof/>
                    <w:szCs w:val="24"/>
                    <w:lang w:val="nl-NL"/>
                  </w:rPr>
                  <w:t>Adres</w:t>
                </w:r>
                <w:r w:rsidRPr="00246D34">
                  <w:rPr>
                    <w:lang w:val="nl-NL"/>
                  </w:rPr>
                  <w:t>]</w:t>
                </w:r>
              </w:p>
            </w:sdtContent>
          </w:sdt>
          <w:sdt>
            <w:sdtPr>
              <w:rPr>
                <w:lang w:val="nl-NL"/>
              </w:rPr>
              <w:id w:val="716560486"/>
              <w:placeholder>
                <w:docPart w:val="4D430046EA1942D6BA7F20CDF9C2A6D8"/>
              </w:placeholder>
              <w:showingPlcHdr/>
            </w:sdtPr>
            <w:sdtContent>
              <w:p w14:paraId="792CFCC9" w14:textId="77777777" w:rsidR="00304BC4" w:rsidRPr="00246D34" w:rsidRDefault="00304BC4" w:rsidP="00304BC4">
                <w:pPr>
                  <w:pStyle w:val="Rechtsuitgelijndetekst"/>
                  <w:rPr>
                    <w:lang w:val="nl-NL"/>
                  </w:rPr>
                </w:pPr>
                <w:r w:rsidRPr="00246D34">
                  <w:rPr>
                    <w:rStyle w:val="Tekstvantijdelijkeaanduiding"/>
                    <w:lang w:val="nl-NL"/>
                  </w:rPr>
                  <w:t>[</w:t>
                </w:r>
                <w:r w:rsidR="00336B6F" w:rsidRPr="00246D34">
                  <w:rPr>
                    <w:rStyle w:val="Tekstvantijdelijkeaanduiding"/>
                    <w:noProof/>
                    <w:szCs w:val="24"/>
                    <w:lang w:val="nl-NL"/>
                  </w:rPr>
                  <w:t>Postcode, plaats</w:t>
                </w:r>
                <w:r w:rsidRPr="00246D34">
                  <w:rPr>
                    <w:rStyle w:val="Tekstvantijdelijkeaanduiding"/>
                    <w:lang w:val="nl-NL"/>
                  </w:rPr>
                  <w:t>]</w:t>
                </w:r>
              </w:p>
            </w:sdtContent>
          </w:sdt>
          <w:sdt>
            <w:sdtPr>
              <w:rPr>
                <w:color w:val="808080"/>
                <w:lang w:val="nl-NL"/>
              </w:rPr>
              <w:id w:val="716560491"/>
              <w:placeholder>
                <w:docPart w:val="B25F661181AC40A6803F26A605AF19E5"/>
              </w:placeholder>
              <w:showingPlcHdr/>
            </w:sdtPr>
            <w:sdtContent>
              <w:p w14:paraId="4DEA99C3" w14:textId="77777777" w:rsidR="00304BC4" w:rsidRPr="00246D34" w:rsidRDefault="00304BC4" w:rsidP="00304BC4">
                <w:pPr>
                  <w:pStyle w:val="Rechtsuitgelijndetekst"/>
                  <w:rPr>
                    <w:lang w:val="nl-NL"/>
                  </w:rPr>
                </w:pPr>
                <w:r w:rsidRPr="00246D34">
                  <w:rPr>
                    <w:lang w:val="nl-NL"/>
                  </w:rPr>
                  <w:t>[</w:t>
                </w:r>
                <w:r w:rsidR="00336B6F" w:rsidRPr="00246D34">
                  <w:rPr>
                    <w:noProof/>
                    <w:szCs w:val="24"/>
                    <w:lang w:val="nl-NL"/>
                  </w:rPr>
                  <w:t>Telefoon</w:t>
                </w:r>
                <w:r w:rsidRPr="00246D34">
                  <w:rPr>
                    <w:lang w:val="nl-NL"/>
                  </w:rPr>
                  <w:t>]</w:t>
                </w:r>
              </w:p>
            </w:sdtContent>
          </w:sdt>
          <w:p w14:paraId="3C19B9AA" w14:textId="77777777" w:rsidR="00FF6275" w:rsidRPr="00246D34" w:rsidRDefault="00336B6F" w:rsidP="00304BC4">
            <w:pPr>
              <w:pStyle w:val="Rechtsuitgelijndetekst"/>
              <w:rPr>
                <w:lang w:val="nl-NL"/>
              </w:rPr>
            </w:pPr>
            <w:r w:rsidRPr="00246D34">
              <w:rPr>
                <w:noProof/>
                <w:szCs w:val="24"/>
                <w:lang w:val="nl-NL"/>
              </w:rPr>
              <w:t>Klant-id</w:t>
            </w:r>
            <w:r w:rsidR="00304BC4" w:rsidRPr="00246D34">
              <w:rPr>
                <w:lang w:val="nl-NL"/>
              </w:rPr>
              <w:t xml:space="preserve"> </w:t>
            </w:r>
            <w:sdt>
              <w:sdtPr>
                <w:rPr>
                  <w:lang w:val="nl-NL"/>
                </w:rPr>
                <w:id w:val="716560494"/>
                <w:placeholder>
                  <w:docPart w:val="D206BC4C24DD4C5FBD6A9E9C5B381E7A"/>
                </w:placeholder>
                <w:showingPlcHdr/>
              </w:sdtPr>
              <w:sdtContent>
                <w:r w:rsidR="00304BC4" w:rsidRPr="00246D34">
                  <w:rPr>
                    <w:lang w:val="nl-NL"/>
                  </w:rPr>
                  <w:t>[ABC12345]</w:t>
                </w:r>
              </w:sdtContent>
            </w:sdt>
          </w:p>
        </w:tc>
      </w:tr>
    </w:tbl>
    <w:p w14:paraId="5999F040" w14:textId="77777777" w:rsidR="00954EF9" w:rsidRPr="00246D34" w:rsidRDefault="00954EF9" w:rsidP="004F202D">
      <w:pPr>
        <w:rPr>
          <w:lang w:val="nl-NL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307"/>
        <w:gridCol w:w="936"/>
        <w:gridCol w:w="1450"/>
        <w:gridCol w:w="2048"/>
        <w:gridCol w:w="1268"/>
        <w:gridCol w:w="1817"/>
        <w:gridCol w:w="1254"/>
      </w:tblGrid>
      <w:tr w:rsidR="00336B6F" w:rsidRPr="00246D34" w14:paraId="04E76437" w14:textId="77777777" w:rsidTr="00336B6F">
        <w:trPr>
          <w:cantSplit/>
          <w:trHeight w:val="216"/>
          <w:jc w:val="center"/>
        </w:trPr>
        <w:tc>
          <w:tcPr>
            <w:tcW w:w="1307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14:paraId="01A2A2AB" w14:textId="77777777" w:rsidR="00336B6F" w:rsidRPr="00246D34" w:rsidRDefault="00336B6F" w:rsidP="00A23E72">
            <w:pPr>
              <w:pStyle w:val="Kolomkoppen"/>
              <w:rPr>
                <w:szCs w:val="24"/>
                <w:lang w:val="nl-NL"/>
              </w:rPr>
            </w:pPr>
            <w:r w:rsidRPr="00246D34">
              <w:rPr>
                <w:noProof/>
                <w:szCs w:val="24"/>
                <w:lang w:val="nl-NL"/>
              </w:rPr>
              <w:t>Verkoper</w:t>
            </w:r>
          </w:p>
        </w:tc>
        <w:tc>
          <w:tcPr>
            <w:tcW w:w="936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14:paraId="57471E4F" w14:textId="77777777" w:rsidR="00336B6F" w:rsidRPr="00246D34" w:rsidRDefault="00336B6F" w:rsidP="009355BA">
            <w:pPr>
              <w:pStyle w:val="Kolomkoppen"/>
              <w:rPr>
                <w:lang w:val="nl-NL"/>
              </w:rPr>
            </w:pPr>
            <w:r w:rsidRPr="00246D34">
              <w:rPr>
                <w:noProof/>
                <w:szCs w:val="24"/>
                <w:lang w:val="nl-NL"/>
              </w:rPr>
              <w:t>Taak</w:t>
            </w:r>
          </w:p>
        </w:tc>
        <w:tc>
          <w:tcPr>
            <w:tcW w:w="145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14:paraId="5E62B2A3" w14:textId="77777777" w:rsidR="00336B6F" w:rsidRPr="00246D34" w:rsidRDefault="00336B6F" w:rsidP="00A23E72">
            <w:pPr>
              <w:pStyle w:val="Kolomkoppen"/>
              <w:rPr>
                <w:szCs w:val="24"/>
                <w:lang w:val="nl-NL"/>
              </w:rPr>
            </w:pPr>
            <w:r w:rsidRPr="00246D34">
              <w:rPr>
                <w:noProof/>
                <w:szCs w:val="24"/>
                <w:lang w:val="nl-NL"/>
              </w:rPr>
              <w:t>Verzendmethode</w:t>
            </w:r>
          </w:p>
        </w:tc>
        <w:tc>
          <w:tcPr>
            <w:tcW w:w="2048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14:paraId="0B6BF8C6" w14:textId="77777777" w:rsidR="00336B6F" w:rsidRPr="00246D34" w:rsidRDefault="00336B6F" w:rsidP="00A23E72">
            <w:pPr>
              <w:pStyle w:val="Kolomkoppen"/>
              <w:rPr>
                <w:szCs w:val="24"/>
                <w:lang w:val="nl-NL"/>
              </w:rPr>
            </w:pPr>
            <w:r w:rsidRPr="00246D34">
              <w:rPr>
                <w:noProof/>
                <w:szCs w:val="24"/>
                <w:lang w:val="nl-NL"/>
              </w:rPr>
              <w:t>Verzendingsvoorwaarden</w:t>
            </w:r>
          </w:p>
        </w:tc>
        <w:tc>
          <w:tcPr>
            <w:tcW w:w="1268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14:paraId="48338A70" w14:textId="77777777" w:rsidR="00336B6F" w:rsidRPr="00246D34" w:rsidRDefault="00336B6F" w:rsidP="00A23E72">
            <w:pPr>
              <w:pStyle w:val="Kolomkoppen"/>
              <w:rPr>
                <w:szCs w:val="24"/>
                <w:lang w:val="nl-NL"/>
              </w:rPr>
            </w:pPr>
            <w:r w:rsidRPr="00246D34">
              <w:rPr>
                <w:noProof/>
                <w:szCs w:val="24"/>
                <w:lang w:val="nl-NL"/>
              </w:rPr>
              <w:t>Leverdatum</w:t>
            </w:r>
          </w:p>
        </w:tc>
        <w:tc>
          <w:tcPr>
            <w:tcW w:w="1817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14:paraId="7C52C19A" w14:textId="77777777" w:rsidR="00336B6F" w:rsidRPr="00246D34" w:rsidRDefault="00336B6F" w:rsidP="00A23E72">
            <w:pPr>
              <w:pStyle w:val="Kolomkoppen"/>
              <w:rPr>
                <w:szCs w:val="24"/>
                <w:lang w:val="nl-NL"/>
              </w:rPr>
            </w:pPr>
            <w:r w:rsidRPr="00246D34">
              <w:rPr>
                <w:noProof/>
                <w:szCs w:val="24"/>
                <w:lang w:val="nl-NL"/>
              </w:rPr>
              <w:t>Betalingsvoorwaarden</w:t>
            </w:r>
          </w:p>
        </w:tc>
        <w:tc>
          <w:tcPr>
            <w:tcW w:w="125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14:paraId="0DDA25C3" w14:textId="77777777" w:rsidR="00336B6F" w:rsidRPr="00246D34" w:rsidRDefault="00336B6F" w:rsidP="009355BA">
            <w:pPr>
              <w:pStyle w:val="Kolomkoppen"/>
              <w:rPr>
                <w:lang w:val="nl-NL"/>
              </w:rPr>
            </w:pPr>
            <w:r w:rsidRPr="00246D34">
              <w:rPr>
                <w:noProof/>
                <w:szCs w:val="24"/>
                <w:lang w:val="nl-NL"/>
              </w:rPr>
              <w:t>Einddatum</w:t>
            </w:r>
          </w:p>
        </w:tc>
      </w:tr>
      <w:tr w:rsidR="00336B6F" w:rsidRPr="00246D34" w14:paraId="3BD461C4" w14:textId="77777777" w:rsidTr="00336B6F">
        <w:trPr>
          <w:cantSplit/>
          <w:trHeight w:val="216"/>
          <w:jc w:val="center"/>
        </w:trPr>
        <w:tc>
          <w:tcPr>
            <w:tcW w:w="1307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3BFC3233" w14:textId="77777777" w:rsidR="00336B6F" w:rsidRPr="00246D34" w:rsidRDefault="00336B6F" w:rsidP="002455B1">
            <w:pPr>
              <w:rPr>
                <w:lang w:val="nl-NL"/>
              </w:rPr>
            </w:pPr>
          </w:p>
        </w:tc>
        <w:tc>
          <w:tcPr>
            <w:tcW w:w="936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551EAC69" w14:textId="77777777" w:rsidR="00336B6F" w:rsidRPr="00246D34" w:rsidRDefault="00336B6F" w:rsidP="002455B1">
            <w:pPr>
              <w:rPr>
                <w:lang w:val="nl-NL"/>
              </w:rPr>
            </w:pPr>
          </w:p>
        </w:tc>
        <w:tc>
          <w:tcPr>
            <w:tcW w:w="145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14C928D7" w14:textId="77777777" w:rsidR="00336B6F" w:rsidRPr="00246D34" w:rsidRDefault="00336B6F" w:rsidP="002455B1">
            <w:pPr>
              <w:rPr>
                <w:lang w:val="nl-NL"/>
              </w:rPr>
            </w:pPr>
          </w:p>
        </w:tc>
        <w:tc>
          <w:tcPr>
            <w:tcW w:w="2048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04307AC7" w14:textId="77777777" w:rsidR="00336B6F" w:rsidRPr="00246D34" w:rsidRDefault="00336B6F" w:rsidP="002455B1">
            <w:pPr>
              <w:rPr>
                <w:lang w:val="nl-NL"/>
              </w:rPr>
            </w:pPr>
          </w:p>
        </w:tc>
        <w:tc>
          <w:tcPr>
            <w:tcW w:w="1268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52E2E062" w14:textId="77777777" w:rsidR="00336B6F" w:rsidRPr="00246D34" w:rsidRDefault="00336B6F" w:rsidP="002455B1">
            <w:pPr>
              <w:rPr>
                <w:lang w:val="nl-NL"/>
              </w:rPr>
            </w:pPr>
          </w:p>
        </w:tc>
        <w:tc>
          <w:tcPr>
            <w:tcW w:w="1817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64C7035D" w14:textId="434830FE" w:rsidR="00336B6F" w:rsidRPr="00246D34" w:rsidRDefault="00336B6F" w:rsidP="00A23E72">
            <w:pPr>
              <w:rPr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41D8F8FA" w14:textId="77777777" w:rsidR="00336B6F" w:rsidRPr="00246D34" w:rsidRDefault="00336B6F" w:rsidP="002455B1">
            <w:pPr>
              <w:rPr>
                <w:lang w:val="nl-NL"/>
              </w:rPr>
            </w:pPr>
          </w:p>
        </w:tc>
      </w:tr>
    </w:tbl>
    <w:p w14:paraId="5DB778F6" w14:textId="77777777" w:rsidR="009C1689" w:rsidRPr="00246D34" w:rsidRDefault="009C1689" w:rsidP="00F56369">
      <w:pPr>
        <w:rPr>
          <w:lang w:val="nl-NL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051"/>
        <w:gridCol w:w="1396"/>
        <w:gridCol w:w="2448"/>
        <w:gridCol w:w="1913"/>
        <w:gridCol w:w="1645"/>
        <w:gridCol w:w="1627"/>
      </w:tblGrid>
      <w:tr w:rsidR="00336B6F" w:rsidRPr="00246D34" w14:paraId="6299E983" w14:textId="77777777" w:rsidTr="00336B6F">
        <w:trPr>
          <w:cantSplit/>
          <w:trHeight w:val="216"/>
          <w:jc w:val="center"/>
        </w:trPr>
        <w:tc>
          <w:tcPr>
            <w:tcW w:w="1051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14:paraId="62A8709F" w14:textId="77777777" w:rsidR="00336B6F" w:rsidRPr="00246D34" w:rsidRDefault="00336B6F" w:rsidP="009355BA">
            <w:pPr>
              <w:pStyle w:val="Kolomkoppen"/>
              <w:rPr>
                <w:lang w:val="nl-NL"/>
              </w:rPr>
            </w:pPr>
            <w:r w:rsidRPr="00246D34">
              <w:rPr>
                <w:noProof/>
                <w:szCs w:val="24"/>
                <w:lang w:val="nl-NL"/>
              </w:rPr>
              <w:t>Aantal</w:t>
            </w:r>
          </w:p>
        </w:tc>
        <w:tc>
          <w:tcPr>
            <w:tcW w:w="1396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14:paraId="72F57C3E" w14:textId="77777777" w:rsidR="00336B6F" w:rsidRPr="00246D34" w:rsidRDefault="00336B6F" w:rsidP="009355BA">
            <w:pPr>
              <w:pStyle w:val="Kolomkoppen"/>
              <w:rPr>
                <w:lang w:val="nl-NL"/>
              </w:rPr>
            </w:pPr>
            <w:r w:rsidRPr="00246D34">
              <w:rPr>
                <w:noProof/>
                <w:szCs w:val="24"/>
                <w:lang w:val="nl-NL"/>
              </w:rPr>
              <w:t>Artikelnummer</w:t>
            </w:r>
          </w:p>
        </w:tc>
        <w:tc>
          <w:tcPr>
            <w:tcW w:w="2448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14:paraId="4EAC59B9" w14:textId="77777777" w:rsidR="00336B6F" w:rsidRPr="00246D34" w:rsidRDefault="00336B6F" w:rsidP="00A23E72">
            <w:pPr>
              <w:pStyle w:val="Kolomkoppen"/>
              <w:rPr>
                <w:szCs w:val="24"/>
                <w:lang w:val="nl-NL"/>
              </w:rPr>
            </w:pPr>
            <w:r w:rsidRPr="00246D34">
              <w:rPr>
                <w:noProof/>
                <w:szCs w:val="24"/>
                <w:lang w:val="nl-NL"/>
              </w:rPr>
              <w:t>Beschrijving</w:t>
            </w:r>
          </w:p>
        </w:tc>
        <w:tc>
          <w:tcPr>
            <w:tcW w:w="1913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14:paraId="44FAEA25" w14:textId="77777777" w:rsidR="00336B6F" w:rsidRPr="00246D34" w:rsidRDefault="00336B6F" w:rsidP="00A23E72">
            <w:pPr>
              <w:pStyle w:val="Kolomkoppen"/>
              <w:rPr>
                <w:szCs w:val="24"/>
                <w:lang w:val="nl-NL"/>
              </w:rPr>
            </w:pPr>
            <w:r w:rsidRPr="00246D34">
              <w:rPr>
                <w:noProof/>
                <w:szCs w:val="24"/>
                <w:lang w:val="nl-NL"/>
              </w:rPr>
              <w:t>Prijs per eenheid</w:t>
            </w:r>
          </w:p>
        </w:tc>
        <w:tc>
          <w:tcPr>
            <w:tcW w:w="1645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14:paraId="68F56268" w14:textId="77777777" w:rsidR="00336B6F" w:rsidRPr="00246D34" w:rsidRDefault="00336B6F" w:rsidP="009355BA">
            <w:pPr>
              <w:pStyle w:val="Kolomkoppen"/>
              <w:rPr>
                <w:lang w:val="nl-NL"/>
              </w:rPr>
            </w:pPr>
            <w:r w:rsidRPr="00246D34">
              <w:rPr>
                <w:noProof/>
                <w:szCs w:val="24"/>
                <w:lang w:val="nl-NL"/>
              </w:rPr>
              <w:t>Korting</w:t>
            </w:r>
          </w:p>
        </w:tc>
        <w:tc>
          <w:tcPr>
            <w:tcW w:w="1627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14:paraId="28CD2F3C" w14:textId="77777777" w:rsidR="00336B6F" w:rsidRPr="00246D34" w:rsidRDefault="00336B6F" w:rsidP="00A23E72">
            <w:pPr>
              <w:pStyle w:val="Kolomkoppen"/>
              <w:rPr>
                <w:szCs w:val="24"/>
                <w:lang w:val="nl-NL"/>
              </w:rPr>
            </w:pPr>
            <w:r w:rsidRPr="00246D34">
              <w:rPr>
                <w:noProof/>
                <w:szCs w:val="24"/>
                <w:lang w:val="nl-NL"/>
              </w:rPr>
              <w:t>Regeltotaal</w:t>
            </w:r>
          </w:p>
        </w:tc>
      </w:tr>
      <w:tr w:rsidR="00F1654D" w:rsidRPr="00246D34" w14:paraId="768D97ED" w14:textId="77777777" w:rsidTr="00336B6F">
        <w:trPr>
          <w:cantSplit/>
          <w:trHeight w:val="216"/>
          <w:jc w:val="center"/>
        </w:trPr>
        <w:tc>
          <w:tcPr>
            <w:tcW w:w="1051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45A022D4" w14:textId="77777777" w:rsidR="00F1654D" w:rsidRPr="00246D34" w:rsidRDefault="00F1654D" w:rsidP="00AA16FA">
            <w:pPr>
              <w:rPr>
                <w:lang w:val="nl-NL"/>
              </w:rPr>
            </w:pPr>
          </w:p>
        </w:tc>
        <w:tc>
          <w:tcPr>
            <w:tcW w:w="1396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2B64E97F" w14:textId="77777777" w:rsidR="00F1654D" w:rsidRPr="00246D34" w:rsidRDefault="00F1654D" w:rsidP="00AA16FA">
            <w:pPr>
              <w:rPr>
                <w:lang w:val="nl-NL"/>
              </w:rPr>
            </w:pPr>
          </w:p>
        </w:tc>
        <w:tc>
          <w:tcPr>
            <w:tcW w:w="2448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595E75BE" w14:textId="77777777" w:rsidR="00F1654D" w:rsidRPr="00246D34" w:rsidRDefault="00F1654D" w:rsidP="00AA16FA">
            <w:pPr>
              <w:rPr>
                <w:lang w:val="nl-NL"/>
              </w:rPr>
            </w:pPr>
          </w:p>
        </w:tc>
        <w:tc>
          <w:tcPr>
            <w:tcW w:w="1913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7D7D43D" w14:textId="77777777" w:rsidR="00F1654D" w:rsidRPr="00246D34" w:rsidRDefault="00F1654D" w:rsidP="009C1689">
            <w:pPr>
              <w:pStyle w:val="Bedrag"/>
              <w:rPr>
                <w:lang w:val="nl-NL"/>
              </w:rPr>
            </w:pPr>
          </w:p>
        </w:tc>
        <w:tc>
          <w:tcPr>
            <w:tcW w:w="1645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DF5F64F" w14:textId="77777777" w:rsidR="00F1654D" w:rsidRPr="00246D34" w:rsidRDefault="00F1654D" w:rsidP="009C1689">
            <w:pPr>
              <w:pStyle w:val="Bedrag"/>
              <w:rPr>
                <w:lang w:val="nl-NL"/>
              </w:rPr>
            </w:pPr>
          </w:p>
        </w:tc>
        <w:tc>
          <w:tcPr>
            <w:tcW w:w="1627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FF71FD8" w14:textId="77777777" w:rsidR="00F1654D" w:rsidRPr="00246D34" w:rsidRDefault="00F1654D" w:rsidP="009C1689">
            <w:pPr>
              <w:pStyle w:val="Bedrag"/>
              <w:rPr>
                <w:lang w:val="nl-NL"/>
              </w:rPr>
            </w:pPr>
          </w:p>
        </w:tc>
      </w:tr>
      <w:tr w:rsidR="00F1654D" w:rsidRPr="00246D34" w14:paraId="4FF7B7A6" w14:textId="77777777" w:rsidTr="00336B6F">
        <w:trPr>
          <w:cantSplit/>
          <w:trHeight w:val="216"/>
          <w:jc w:val="center"/>
        </w:trPr>
        <w:tc>
          <w:tcPr>
            <w:tcW w:w="105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310A660B" w14:textId="77777777" w:rsidR="00F1654D" w:rsidRPr="00246D34" w:rsidRDefault="00F1654D" w:rsidP="00AA16FA">
            <w:pPr>
              <w:rPr>
                <w:lang w:val="nl-NL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76F99314" w14:textId="77777777" w:rsidR="00F1654D" w:rsidRPr="00246D34" w:rsidRDefault="00F1654D" w:rsidP="00AA16FA">
            <w:pPr>
              <w:rPr>
                <w:lang w:val="nl-NL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5F8C535C" w14:textId="77777777" w:rsidR="00F1654D" w:rsidRPr="00246D34" w:rsidRDefault="00F1654D" w:rsidP="00AA16FA">
            <w:pPr>
              <w:rPr>
                <w:lang w:val="nl-N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566DC3F" w14:textId="77777777" w:rsidR="00F1654D" w:rsidRPr="00246D34" w:rsidRDefault="00F1654D" w:rsidP="009C1689">
            <w:pPr>
              <w:pStyle w:val="Bedrag"/>
              <w:rPr>
                <w:lang w:val="nl-NL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61C1EF8" w14:textId="77777777" w:rsidR="00F1654D" w:rsidRPr="00246D34" w:rsidRDefault="00F1654D" w:rsidP="009C1689">
            <w:pPr>
              <w:pStyle w:val="Bedrag"/>
              <w:rPr>
                <w:lang w:val="nl-NL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FDD183D" w14:textId="77777777" w:rsidR="00F1654D" w:rsidRPr="00246D34" w:rsidRDefault="00F1654D" w:rsidP="009C1689">
            <w:pPr>
              <w:pStyle w:val="Bedrag"/>
              <w:rPr>
                <w:lang w:val="nl-NL"/>
              </w:rPr>
            </w:pPr>
          </w:p>
        </w:tc>
      </w:tr>
      <w:tr w:rsidR="00F1654D" w:rsidRPr="00246D34" w14:paraId="5465CF15" w14:textId="77777777" w:rsidTr="00336B6F">
        <w:trPr>
          <w:cantSplit/>
          <w:trHeight w:val="216"/>
          <w:jc w:val="center"/>
        </w:trPr>
        <w:tc>
          <w:tcPr>
            <w:tcW w:w="105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6D4D2CD3" w14:textId="77777777" w:rsidR="00F1654D" w:rsidRPr="00246D34" w:rsidRDefault="00F1654D" w:rsidP="00AA16FA">
            <w:pPr>
              <w:rPr>
                <w:lang w:val="nl-NL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44BD8C78" w14:textId="77777777" w:rsidR="00F1654D" w:rsidRPr="00246D34" w:rsidRDefault="00F1654D" w:rsidP="00AA16FA">
            <w:pPr>
              <w:rPr>
                <w:lang w:val="nl-NL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36C2AE23" w14:textId="77777777" w:rsidR="00F1654D" w:rsidRPr="00246D34" w:rsidRDefault="00F1654D" w:rsidP="00AA16FA">
            <w:pPr>
              <w:rPr>
                <w:lang w:val="nl-N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59F46AF" w14:textId="77777777" w:rsidR="00F1654D" w:rsidRPr="00246D34" w:rsidRDefault="00F1654D" w:rsidP="009C1689">
            <w:pPr>
              <w:pStyle w:val="Bedrag"/>
              <w:rPr>
                <w:lang w:val="nl-NL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A679CD7" w14:textId="77777777" w:rsidR="00F1654D" w:rsidRPr="00246D34" w:rsidRDefault="00F1654D" w:rsidP="009C1689">
            <w:pPr>
              <w:pStyle w:val="Bedrag"/>
              <w:rPr>
                <w:lang w:val="nl-NL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3F8A1D8" w14:textId="77777777" w:rsidR="00F1654D" w:rsidRPr="00246D34" w:rsidRDefault="00F1654D" w:rsidP="009C1689">
            <w:pPr>
              <w:pStyle w:val="Bedrag"/>
              <w:rPr>
                <w:lang w:val="nl-NL"/>
              </w:rPr>
            </w:pPr>
          </w:p>
        </w:tc>
      </w:tr>
      <w:tr w:rsidR="00B629A1" w:rsidRPr="00246D34" w14:paraId="54CBCB6F" w14:textId="77777777" w:rsidTr="00336B6F">
        <w:trPr>
          <w:cantSplit/>
          <w:trHeight w:val="216"/>
          <w:jc w:val="center"/>
        </w:trPr>
        <w:tc>
          <w:tcPr>
            <w:tcW w:w="105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60C63CE2" w14:textId="77777777" w:rsidR="00B629A1" w:rsidRPr="00246D34" w:rsidRDefault="00B629A1" w:rsidP="00AA16FA">
            <w:pPr>
              <w:rPr>
                <w:lang w:val="nl-NL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301A854A" w14:textId="77777777" w:rsidR="00B629A1" w:rsidRPr="00246D34" w:rsidRDefault="00B629A1" w:rsidP="00AA16FA">
            <w:pPr>
              <w:rPr>
                <w:lang w:val="nl-NL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047843E6" w14:textId="77777777" w:rsidR="00B629A1" w:rsidRPr="00246D34" w:rsidRDefault="00B629A1" w:rsidP="00AA16FA">
            <w:pPr>
              <w:rPr>
                <w:lang w:val="nl-N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4D18422" w14:textId="77777777" w:rsidR="00B629A1" w:rsidRPr="00246D34" w:rsidRDefault="00B629A1" w:rsidP="009C1689">
            <w:pPr>
              <w:pStyle w:val="Bedrag"/>
              <w:rPr>
                <w:lang w:val="nl-NL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4C6BAF5" w14:textId="77777777" w:rsidR="00B629A1" w:rsidRPr="00246D34" w:rsidRDefault="00B629A1" w:rsidP="009C1689">
            <w:pPr>
              <w:pStyle w:val="Bedrag"/>
              <w:rPr>
                <w:lang w:val="nl-NL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6FF2219" w14:textId="77777777" w:rsidR="00B629A1" w:rsidRPr="00246D34" w:rsidRDefault="00B629A1" w:rsidP="009C1689">
            <w:pPr>
              <w:pStyle w:val="Bedrag"/>
              <w:rPr>
                <w:lang w:val="nl-NL"/>
              </w:rPr>
            </w:pPr>
          </w:p>
        </w:tc>
      </w:tr>
      <w:tr w:rsidR="002455B1" w:rsidRPr="00246D34" w14:paraId="7B5CF449" w14:textId="77777777" w:rsidTr="00336B6F">
        <w:trPr>
          <w:cantSplit/>
          <w:trHeight w:val="216"/>
          <w:jc w:val="center"/>
        </w:trPr>
        <w:tc>
          <w:tcPr>
            <w:tcW w:w="105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29483D90" w14:textId="77777777" w:rsidR="002455B1" w:rsidRPr="00246D34" w:rsidRDefault="002455B1" w:rsidP="00AA16FA">
            <w:pPr>
              <w:rPr>
                <w:lang w:val="nl-NL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536E87CA" w14:textId="77777777" w:rsidR="002455B1" w:rsidRPr="00246D34" w:rsidRDefault="002455B1" w:rsidP="00AA16FA">
            <w:pPr>
              <w:rPr>
                <w:lang w:val="nl-NL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525C3F5A" w14:textId="77777777" w:rsidR="002455B1" w:rsidRPr="00246D34" w:rsidRDefault="002455B1" w:rsidP="00AA16FA">
            <w:pPr>
              <w:rPr>
                <w:lang w:val="nl-N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7F739E9" w14:textId="77777777" w:rsidR="002455B1" w:rsidRPr="00246D34" w:rsidRDefault="002455B1" w:rsidP="009C1689">
            <w:pPr>
              <w:pStyle w:val="Bedrag"/>
              <w:rPr>
                <w:lang w:val="nl-NL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2756DCC" w14:textId="77777777" w:rsidR="002455B1" w:rsidRPr="00246D34" w:rsidRDefault="002455B1" w:rsidP="009C1689">
            <w:pPr>
              <w:pStyle w:val="Bedrag"/>
              <w:rPr>
                <w:lang w:val="nl-NL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E01EFE6" w14:textId="77777777" w:rsidR="002455B1" w:rsidRPr="00246D34" w:rsidRDefault="002455B1" w:rsidP="009C1689">
            <w:pPr>
              <w:pStyle w:val="Bedrag"/>
              <w:rPr>
                <w:lang w:val="nl-NL"/>
              </w:rPr>
            </w:pPr>
          </w:p>
        </w:tc>
      </w:tr>
      <w:tr w:rsidR="002455B1" w:rsidRPr="00246D34" w14:paraId="474615F3" w14:textId="77777777" w:rsidTr="00336B6F">
        <w:trPr>
          <w:cantSplit/>
          <w:trHeight w:val="216"/>
          <w:jc w:val="center"/>
        </w:trPr>
        <w:tc>
          <w:tcPr>
            <w:tcW w:w="105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38149B64" w14:textId="77777777" w:rsidR="002455B1" w:rsidRPr="00246D34" w:rsidRDefault="002455B1" w:rsidP="00AA16FA">
            <w:pPr>
              <w:rPr>
                <w:lang w:val="nl-NL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099A235F" w14:textId="77777777" w:rsidR="002455B1" w:rsidRPr="00246D34" w:rsidRDefault="002455B1" w:rsidP="00AA16FA">
            <w:pPr>
              <w:rPr>
                <w:lang w:val="nl-NL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794BB765" w14:textId="77777777" w:rsidR="002455B1" w:rsidRPr="00246D34" w:rsidRDefault="002455B1" w:rsidP="00AA16FA">
            <w:pPr>
              <w:rPr>
                <w:lang w:val="nl-N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8C78D42" w14:textId="77777777" w:rsidR="002455B1" w:rsidRPr="00246D34" w:rsidRDefault="002455B1" w:rsidP="009C1689">
            <w:pPr>
              <w:pStyle w:val="Bedrag"/>
              <w:rPr>
                <w:lang w:val="nl-NL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A8308A6" w14:textId="77777777" w:rsidR="002455B1" w:rsidRPr="00246D34" w:rsidRDefault="002455B1" w:rsidP="009C1689">
            <w:pPr>
              <w:pStyle w:val="Bedrag"/>
              <w:rPr>
                <w:lang w:val="nl-NL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FEFA2D2" w14:textId="77777777" w:rsidR="002455B1" w:rsidRPr="00246D34" w:rsidRDefault="002455B1" w:rsidP="009C1689">
            <w:pPr>
              <w:pStyle w:val="Bedrag"/>
              <w:rPr>
                <w:lang w:val="nl-NL"/>
              </w:rPr>
            </w:pPr>
          </w:p>
        </w:tc>
      </w:tr>
      <w:tr w:rsidR="00F1113C" w:rsidRPr="00246D34" w14:paraId="69B009DF" w14:textId="77777777" w:rsidTr="00336B6F">
        <w:trPr>
          <w:cantSplit/>
          <w:trHeight w:val="216"/>
          <w:jc w:val="center"/>
        </w:trPr>
        <w:tc>
          <w:tcPr>
            <w:tcW w:w="105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66C4E5F0" w14:textId="77777777" w:rsidR="00F1113C" w:rsidRPr="00246D34" w:rsidRDefault="00F1113C" w:rsidP="00AA16FA">
            <w:pPr>
              <w:rPr>
                <w:lang w:val="nl-NL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2AB62026" w14:textId="77777777" w:rsidR="00F1113C" w:rsidRPr="00246D34" w:rsidRDefault="00F1113C" w:rsidP="00AA16FA">
            <w:pPr>
              <w:rPr>
                <w:lang w:val="nl-NL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27FC243A" w14:textId="77777777" w:rsidR="00F1113C" w:rsidRPr="00246D34" w:rsidRDefault="00F1113C" w:rsidP="00AA16FA">
            <w:pPr>
              <w:rPr>
                <w:lang w:val="nl-N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F06976B" w14:textId="77777777" w:rsidR="00F1113C" w:rsidRPr="00246D34" w:rsidRDefault="00F1113C" w:rsidP="009C1689">
            <w:pPr>
              <w:pStyle w:val="Bedrag"/>
              <w:rPr>
                <w:lang w:val="nl-NL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AEBAF41" w14:textId="77777777" w:rsidR="00F1113C" w:rsidRPr="00246D34" w:rsidRDefault="00F1113C" w:rsidP="009C1689">
            <w:pPr>
              <w:pStyle w:val="Bedrag"/>
              <w:rPr>
                <w:lang w:val="nl-NL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EAEF9C1" w14:textId="77777777" w:rsidR="00F1113C" w:rsidRPr="00246D34" w:rsidRDefault="00F1113C" w:rsidP="009C1689">
            <w:pPr>
              <w:pStyle w:val="Bedrag"/>
              <w:rPr>
                <w:lang w:val="nl-NL"/>
              </w:rPr>
            </w:pPr>
          </w:p>
        </w:tc>
      </w:tr>
      <w:tr w:rsidR="00F1654D" w:rsidRPr="00246D34" w14:paraId="687ADEC9" w14:textId="77777777" w:rsidTr="00336B6F">
        <w:trPr>
          <w:cantSplit/>
          <w:trHeight w:val="216"/>
          <w:jc w:val="center"/>
        </w:trPr>
        <w:tc>
          <w:tcPr>
            <w:tcW w:w="105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2177A906" w14:textId="77777777" w:rsidR="00F1654D" w:rsidRPr="00246D34" w:rsidRDefault="00F1654D" w:rsidP="00AA16FA">
            <w:pPr>
              <w:rPr>
                <w:lang w:val="nl-NL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069C0C12" w14:textId="77777777" w:rsidR="00F1654D" w:rsidRPr="00246D34" w:rsidRDefault="00F1654D" w:rsidP="00AA16FA">
            <w:pPr>
              <w:rPr>
                <w:lang w:val="nl-NL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2B87CD8E" w14:textId="77777777" w:rsidR="00F1654D" w:rsidRPr="00246D34" w:rsidRDefault="00F1654D" w:rsidP="00AA16FA">
            <w:pPr>
              <w:rPr>
                <w:lang w:val="nl-N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3E59136" w14:textId="77777777" w:rsidR="00F1654D" w:rsidRPr="00246D34" w:rsidRDefault="00F1654D" w:rsidP="009C1689">
            <w:pPr>
              <w:pStyle w:val="Bedrag"/>
              <w:rPr>
                <w:lang w:val="nl-NL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900892D" w14:textId="77777777" w:rsidR="00F1654D" w:rsidRPr="00246D34" w:rsidRDefault="00F1654D" w:rsidP="009C1689">
            <w:pPr>
              <w:pStyle w:val="Bedrag"/>
              <w:rPr>
                <w:lang w:val="nl-NL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49B64E7" w14:textId="77777777" w:rsidR="00F1654D" w:rsidRPr="00246D34" w:rsidRDefault="00F1654D" w:rsidP="009C1689">
            <w:pPr>
              <w:pStyle w:val="Bedrag"/>
              <w:rPr>
                <w:lang w:val="nl-NL"/>
              </w:rPr>
            </w:pPr>
          </w:p>
        </w:tc>
      </w:tr>
      <w:tr w:rsidR="002455B1" w:rsidRPr="00246D34" w14:paraId="3D7154CA" w14:textId="77777777" w:rsidTr="00336B6F">
        <w:trPr>
          <w:cantSplit/>
          <w:trHeight w:val="216"/>
          <w:jc w:val="center"/>
        </w:trPr>
        <w:tc>
          <w:tcPr>
            <w:tcW w:w="105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4CC1C24D" w14:textId="77777777" w:rsidR="002455B1" w:rsidRPr="00246D34" w:rsidRDefault="002455B1" w:rsidP="00AA16FA">
            <w:pPr>
              <w:rPr>
                <w:lang w:val="nl-NL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4047D26C" w14:textId="77777777" w:rsidR="002455B1" w:rsidRPr="00246D34" w:rsidRDefault="002455B1" w:rsidP="00AA16FA">
            <w:pPr>
              <w:rPr>
                <w:lang w:val="nl-NL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1E6059E5" w14:textId="77777777" w:rsidR="002455B1" w:rsidRPr="00246D34" w:rsidRDefault="002455B1" w:rsidP="00AA16FA">
            <w:pPr>
              <w:rPr>
                <w:lang w:val="nl-N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16565CE" w14:textId="77777777" w:rsidR="002455B1" w:rsidRPr="00246D34" w:rsidRDefault="002455B1" w:rsidP="009C1689">
            <w:pPr>
              <w:pStyle w:val="Bedrag"/>
              <w:rPr>
                <w:lang w:val="nl-NL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9FF71D7" w14:textId="77777777" w:rsidR="002455B1" w:rsidRPr="00246D34" w:rsidRDefault="002455B1" w:rsidP="009C1689">
            <w:pPr>
              <w:pStyle w:val="Bedrag"/>
              <w:rPr>
                <w:lang w:val="nl-NL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7BF356C" w14:textId="77777777" w:rsidR="002455B1" w:rsidRPr="00246D34" w:rsidRDefault="002455B1" w:rsidP="009C1689">
            <w:pPr>
              <w:pStyle w:val="Bedrag"/>
              <w:rPr>
                <w:lang w:val="nl-NL"/>
              </w:rPr>
            </w:pPr>
          </w:p>
        </w:tc>
      </w:tr>
      <w:tr w:rsidR="00F1654D" w:rsidRPr="00246D34" w14:paraId="5FA5062B" w14:textId="77777777" w:rsidTr="00336B6F">
        <w:trPr>
          <w:cantSplit/>
          <w:trHeight w:val="216"/>
          <w:jc w:val="center"/>
        </w:trPr>
        <w:tc>
          <w:tcPr>
            <w:tcW w:w="105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3FCE9A15" w14:textId="77777777" w:rsidR="00F1654D" w:rsidRPr="00246D34" w:rsidRDefault="00F1654D" w:rsidP="00AA16FA">
            <w:pPr>
              <w:rPr>
                <w:lang w:val="nl-NL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73F9E327" w14:textId="77777777" w:rsidR="00F1654D" w:rsidRPr="00246D34" w:rsidRDefault="00F1654D" w:rsidP="00AA16FA">
            <w:pPr>
              <w:rPr>
                <w:lang w:val="nl-NL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548C52F7" w14:textId="77777777" w:rsidR="00F1654D" w:rsidRPr="00246D34" w:rsidRDefault="00F1654D" w:rsidP="00AA16FA">
            <w:pPr>
              <w:rPr>
                <w:lang w:val="nl-N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657BB0E" w14:textId="77777777" w:rsidR="00F1654D" w:rsidRPr="00246D34" w:rsidRDefault="00F1654D" w:rsidP="009C1689">
            <w:pPr>
              <w:pStyle w:val="Bedrag"/>
              <w:rPr>
                <w:lang w:val="nl-NL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EAFBC17" w14:textId="77777777" w:rsidR="00F1654D" w:rsidRPr="00246D34" w:rsidRDefault="00F1654D" w:rsidP="009C1689">
            <w:pPr>
              <w:pStyle w:val="Bedrag"/>
              <w:rPr>
                <w:lang w:val="nl-NL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6CF7415" w14:textId="77777777" w:rsidR="00F1654D" w:rsidRPr="00246D34" w:rsidRDefault="00F1654D" w:rsidP="009C1689">
            <w:pPr>
              <w:pStyle w:val="Bedrag"/>
              <w:rPr>
                <w:lang w:val="nl-NL"/>
              </w:rPr>
            </w:pPr>
          </w:p>
        </w:tc>
      </w:tr>
      <w:tr w:rsidR="00F1654D" w:rsidRPr="00246D34" w14:paraId="777FE12F" w14:textId="77777777" w:rsidTr="00336B6F">
        <w:trPr>
          <w:cantSplit/>
          <w:trHeight w:val="216"/>
          <w:jc w:val="center"/>
        </w:trPr>
        <w:tc>
          <w:tcPr>
            <w:tcW w:w="105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58EA96D5" w14:textId="77777777" w:rsidR="00F1654D" w:rsidRPr="00246D34" w:rsidRDefault="00F1654D" w:rsidP="00AA16FA">
            <w:pPr>
              <w:rPr>
                <w:lang w:val="nl-NL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3AA942D8" w14:textId="77777777" w:rsidR="00F1654D" w:rsidRPr="00246D34" w:rsidRDefault="00F1654D" w:rsidP="00AA16FA">
            <w:pPr>
              <w:rPr>
                <w:lang w:val="nl-NL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0A762DAA" w14:textId="77777777" w:rsidR="00F1654D" w:rsidRPr="00246D34" w:rsidRDefault="00F1654D" w:rsidP="00AA16FA">
            <w:pPr>
              <w:rPr>
                <w:lang w:val="nl-N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2C29A63" w14:textId="77777777" w:rsidR="00F1654D" w:rsidRPr="00246D34" w:rsidRDefault="00F1654D" w:rsidP="009C1689">
            <w:pPr>
              <w:pStyle w:val="Bedrag"/>
              <w:rPr>
                <w:lang w:val="nl-NL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EA9BAAE" w14:textId="77777777" w:rsidR="00F1654D" w:rsidRPr="00246D34" w:rsidRDefault="00F1654D" w:rsidP="009C1689">
            <w:pPr>
              <w:pStyle w:val="Bedrag"/>
              <w:rPr>
                <w:lang w:val="nl-NL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06B82A6" w14:textId="77777777" w:rsidR="00F1654D" w:rsidRPr="00246D34" w:rsidRDefault="00F1654D" w:rsidP="009C1689">
            <w:pPr>
              <w:pStyle w:val="Bedrag"/>
              <w:rPr>
                <w:lang w:val="nl-NL"/>
              </w:rPr>
            </w:pPr>
          </w:p>
        </w:tc>
      </w:tr>
      <w:tr w:rsidR="00F1654D" w:rsidRPr="00246D34" w14:paraId="43CFD42C" w14:textId="77777777" w:rsidTr="00336B6F">
        <w:trPr>
          <w:cantSplit/>
          <w:trHeight w:val="216"/>
          <w:jc w:val="center"/>
        </w:trPr>
        <w:tc>
          <w:tcPr>
            <w:tcW w:w="1051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7FEEC1D4" w14:textId="77777777" w:rsidR="00F1654D" w:rsidRPr="00246D34" w:rsidRDefault="00F1654D" w:rsidP="00AA16FA">
            <w:pPr>
              <w:rPr>
                <w:lang w:val="nl-NL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058EE8AA" w14:textId="77777777" w:rsidR="00F1654D" w:rsidRPr="00246D34" w:rsidRDefault="00F1654D" w:rsidP="00AA16FA">
            <w:pPr>
              <w:rPr>
                <w:lang w:val="nl-NL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568084F8" w14:textId="77777777" w:rsidR="00F1654D" w:rsidRPr="00246D34" w:rsidRDefault="00F1654D" w:rsidP="00AA16FA">
            <w:pPr>
              <w:rPr>
                <w:lang w:val="nl-N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B79F550" w14:textId="77777777" w:rsidR="00F1654D" w:rsidRPr="00246D34" w:rsidRDefault="00F1654D" w:rsidP="009C1689">
            <w:pPr>
              <w:pStyle w:val="Bedrag"/>
              <w:rPr>
                <w:lang w:val="nl-NL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0C4C206" w14:textId="77777777" w:rsidR="00F1654D" w:rsidRPr="00246D34" w:rsidRDefault="00F1654D" w:rsidP="009C1689">
            <w:pPr>
              <w:pStyle w:val="Bedrag"/>
              <w:rPr>
                <w:lang w:val="nl-NL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754305B" w14:textId="77777777" w:rsidR="00F1654D" w:rsidRPr="00246D34" w:rsidRDefault="00F1654D" w:rsidP="009C1689">
            <w:pPr>
              <w:pStyle w:val="Bedrag"/>
              <w:rPr>
                <w:lang w:val="nl-NL"/>
              </w:rPr>
            </w:pPr>
          </w:p>
        </w:tc>
      </w:tr>
      <w:tr w:rsidR="009C1689" w:rsidRPr="00246D34" w14:paraId="39CFA0B4" w14:textId="77777777" w:rsidTr="00336B6F">
        <w:trPr>
          <w:cantSplit/>
          <w:trHeight w:val="216"/>
          <w:jc w:val="center"/>
        </w:trPr>
        <w:tc>
          <w:tcPr>
            <w:tcW w:w="6808" w:type="dxa"/>
            <w:gridSpan w:val="4"/>
            <w:tcBorders>
              <w:top w:val="single" w:sz="4" w:space="0" w:color="B0CCB0" w:themeColor="accent2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170B6FE8" w14:textId="77777777" w:rsidR="009C1689" w:rsidRPr="00246D34" w:rsidRDefault="00336B6F" w:rsidP="00387B44">
            <w:pPr>
              <w:pStyle w:val="Rechtsuitgelijndetekst"/>
              <w:rPr>
                <w:lang w:val="nl-NL"/>
              </w:rPr>
            </w:pPr>
            <w:r w:rsidRPr="00246D34">
              <w:rPr>
                <w:noProof/>
                <w:szCs w:val="24"/>
                <w:lang w:val="nl-NL"/>
              </w:rPr>
              <w:t>Totale korting</w:t>
            </w:r>
          </w:p>
        </w:tc>
        <w:tc>
          <w:tcPr>
            <w:tcW w:w="1645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CD0DB8B" w14:textId="77777777" w:rsidR="009C1689" w:rsidRPr="00246D34" w:rsidRDefault="009C1689" w:rsidP="009C1689">
            <w:pPr>
              <w:pStyle w:val="Bedrag"/>
              <w:rPr>
                <w:lang w:val="nl-NL"/>
              </w:rPr>
            </w:pPr>
          </w:p>
        </w:tc>
        <w:tc>
          <w:tcPr>
            <w:tcW w:w="1627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383292D" w14:textId="77777777" w:rsidR="009C1689" w:rsidRPr="00246D34" w:rsidRDefault="009C1689" w:rsidP="009C1689">
            <w:pPr>
              <w:pStyle w:val="Bedrag"/>
              <w:rPr>
                <w:lang w:val="nl-NL"/>
              </w:rPr>
            </w:pPr>
          </w:p>
        </w:tc>
      </w:tr>
      <w:tr w:rsidR="00F1654D" w:rsidRPr="00246D34" w14:paraId="1AE4ADBA" w14:textId="77777777" w:rsidTr="00336B6F">
        <w:trPr>
          <w:cantSplit/>
          <w:trHeight w:val="216"/>
          <w:jc w:val="center"/>
        </w:trPr>
        <w:tc>
          <w:tcPr>
            <w:tcW w:w="8453" w:type="dxa"/>
            <w:gridSpan w:val="5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6D54EECE" w14:textId="77777777" w:rsidR="00F1654D" w:rsidRPr="00246D34" w:rsidRDefault="00336B6F" w:rsidP="00387B44">
            <w:pPr>
              <w:pStyle w:val="Rechtsuitgelijndetekst"/>
              <w:rPr>
                <w:lang w:val="nl-NL"/>
              </w:rPr>
            </w:pPr>
            <w:r w:rsidRPr="00246D34">
              <w:rPr>
                <w:noProof/>
                <w:szCs w:val="24"/>
                <w:lang w:val="nl-NL"/>
              </w:rPr>
              <w:t>Subtotaal</w:t>
            </w:r>
          </w:p>
        </w:tc>
        <w:tc>
          <w:tcPr>
            <w:tcW w:w="1627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E5A57BC" w14:textId="77777777" w:rsidR="00F1654D" w:rsidRPr="00246D34" w:rsidRDefault="00F1654D" w:rsidP="009355BA">
            <w:pPr>
              <w:pStyle w:val="Bedrag"/>
              <w:rPr>
                <w:lang w:val="nl-NL"/>
              </w:rPr>
            </w:pPr>
          </w:p>
        </w:tc>
      </w:tr>
      <w:tr w:rsidR="00F1654D" w:rsidRPr="00246D34" w14:paraId="06BBC53E" w14:textId="77777777" w:rsidTr="00336B6F">
        <w:trPr>
          <w:cantSplit/>
          <w:trHeight w:val="216"/>
          <w:jc w:val="center"/>
        </w:trPr>
        <w:tc>
          <w:tcPr>
            <w:tcW w:w="8453" w:type="dxa"/>
            <w:gridSpan w:val="5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51E977BC" w14:textId="77777777" w:rsidR="00F1654D" w:rsidRPr="00246D34" w:rsidRDefault="00336B6F" w:rsidP="00387B44">
            <w:pPr>
              <w:pStyle w:val="Rechtsuitgelijndetekst"/>
              <w:rPr>
                <w:lang w:val="nl-NL"/>
              </w:rPr>
            </w:pPr>
            <w:r w:rsidRPr="00246D34">
              <w:rPr>
                <w:noProof/>
                <w:szCs w:val="24"/>
                <w:lang w:val="nl-NL"/>
              </w:rPr>
              <w:t>Btw</w:t>
            </w:r>
          </w:p>
        </w:tc>
        <w:tc>
          <w:tcPr>
            <w:tcW w:w="1627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4A345DC" w14:textId="77777777" w:rsidR="00F1654D" w:rsidRPr="00246D34" w:rsidRDefault="00F1654D" w:rsidP="009355BA">
            <w:pPr>
              <w:pStyle w:val="Bedrag"/>
              <w:rPr>
                <w:lang w:val="nl-NL"/>
              </w:rPr>
            </w:pPr>
          </w:p>
        </w:tc>
      </w:tr>
      <w:tr w:rsidR="00F1654D" w:rsidRPr="00246D34" w14:paraId="38469198" w14:textId="77777777" w:rsidTr="00336B6F">
        <w:trPr>
          <w:cantSplit/>
          <w:trHeight w:val="216"/>
          <w:jc w:val="center"/>
        </w:trPr>
        <w:tc>
          <w:tcPr>
            <w:tcW w:w="8453" w:type="dxa"/>
            <w:gridSpan w:val="5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6C8A9777" w14:textId="77777777" w:rsidR="00F1654D" w:rsidRPr="00246D34" w:rsidRDefault="00336B6F" w:rsidP="00387B44">
            <w:pPr>
              <w:pStyle w:val="Rechtsuitgelijndetekst"/>
              <w:rPr>
                <w:lang w:val="nl-NL"/>
              </w:rPr>
            </w:pPr>
            <w:r w:rsidRPr="00246D34">
              <w:rPr>
                <w:noProof/>
                <w:szCs w:val="24"/>
                <w:lang w:val="nl-NL"/>
              </w:rPr>
              <w:t>Totaal</w:t>
            </w:r>
          </w:p>
        </w:tc>
        <w:tc>
          <w:tcPr>
            <w:tcW w:w="1627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BE19610" w14:textId="77777777" w:rsidR="00F1654D" w:rsidRPr="00246D34" w:rsidRDefault="00F1654D" w:rsidP="009355BA">
            <w:pPr>
              <w:pStyle w:val="Bedrag"/>
              <w:rPr>
                <w:lang w:val="nl-NL"/>
              </w:rPr>
            </w:pPr>
          </w:p>
        </w:tc>
      </w:tr>
    </w:tbl>
    <w:p w14:paraId="064C4D63" w14:textId="77777777" w:rsidR="00F1113C" w:rsidRPr="00246D34" w:rsidRDefault="00F1113C" w:rsidP="00F1113C">
      <w:pPr>
        <w:rPr>
          <w:lang w:val="nl-NL"/>
        </w:rPr>
      </w:pPr>
    </w:p>
    <w:p w14:paraId="38418849" w14:textId="77777777" w:rsidR="00F1113C" w:rsidRPr="00246D34" w:rsidRDefault="00F1113C" w:rsidP="00F1113C">
      <w:pPr>
        <w:rPr>
          <w:lang w:val="nl-NL"/>
        </w:rPr>
      </w:pPr>
    </w:p>
    <w:tbl>
      <w:tblPr>
        <w:tblW w:w="10080" w:type="dxa"/>
        <w:jc w:val="center"/>
        <w:tblBorders>
          <w:insideH w:val="single" w:sz="4" w:space="0" w:color="C0C0C0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0080"/>
      </w:tblGrid>
      <w:tr w:rsidR="00F1113C" w:rsidRPr="00376BD1" w14:paraId="0CECE2E3" w14:textId="77777777">
        <w:trPr>
          <w:cantSplit/>
          <w:trHeight w:val="1217"/>
          <w:jc w:val="center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FFFFFF"/>
          </w:tcPr>
          <w:p w14:paraId="451630A3" w14:textId="77777777" w:rsidR="00F1113C" w:rsidRPr="00246D34" w:rsidRDefault="00F1113C" w:rsidP="009355BA">
            <w:pPr>
              <w:pStyle w:val="Kleinlettertype"/>
              <w:rPr>
                <w:lang w:val="nl-NL"/>
              </w:rPr>
            </w:pPr>
            <w:proofErr w:type="spellStart"/>
            <w:r w:rsidRPr="00246D34">
              <w:rPr>
                <w:lang w:val="nl-NL"/>
              </w:rPr>
              <w:t>Quotation</w:t>
            </w:r>
            <w:proofErr w:type="spellEnd"/>
            <w:r w:rsidRPr="00246D34">
              <w:rPr>
                <w:lang w:val="nl-NL"/>
              </w:rPr>
              <w:t xml:space="preserve"> </w:t>
            </w:r>
            <w:proofErr w:type="spellStart"/>
            <w:r w:rsidRPr="00246D34">
              <w:rPr>
                <w:lang w:val="nl-NL"/>
              </w:rPr>
              <w:t>prepared</w:t>
            </w:r>
            <w:proofErr w:type="spellEnd"/>
            <w:r w:rsidRPr="00246D34">
              <w:rPr>
                <w:lang w:val="nl-NL"/>
              </w:rPr>
              <w:t xml:space="preserve"> by: </w:t>
            </w:r>
            <w:r w:rsidRPr="00246D34">
              <w:rPr>
                <w:lang w:val="nl-NL"/>
              </w:rPr>
              <w:tab/>
            </w:r>
          </w:p>
          <w:p w14:paraId="7F54A811" w14:textId="77777777" w:rsidR="001135D7" w:rsidRPr="00246D34" w:rsidRDefault="001135D7" w:rsidP="001135D7">
            <w:pPr>
              <w:pStyle w:val="Kleinlettertype"/>
              <w:rPr>
                <w:lang w:val="nl-NL"/>
              </w:rPr>
            </w:pPr>
            <w:r w:rsidRPr="00246D34">
              <w:rPr>
                <w:lang w:val="nl-NL"/>
              </w:rPr>
              <w:t>Dit is een offerte voor de benoemde goederen, op basis van de onderstaande voorwaarden: (Beschrijf de voorwaarden met betrekking tot deze prijzen en extra voorwaarden van de overeenkomst. Mogelijk wilt u onvoorziene omstandigheden opnemen die van invloed zijn op de offerte.)</w:t>
            </w:r>
          </w:p>
          <w:p w14:paraId="6DC07F9F" w14:textId="77777777" w:rsidR="00F1113C" w:rsidRPr="00246D34" w:rsidRDefault="001135D7" w:rsidP="001135D7">
            <w:pPr>
              <w:pStyle w:val="Kleinlettertype"/>
              <w:rPr>
                <w:lang w:val="nl-NL"/>
              </w:rPr>
            </w:pPr>
            <w:r w:rsidRPr="00246D34">
              <w:rPr>
                <w:lang w:val="nl-NL"/>
              </w:rPr>
              <w:t>Als u deze offerte wilt accepteren, zet uw hier uw handtekening en stuurt u de offerte op:</w:t>
            </w:r>
            <w:r w:rsidR="00F1113C" w:rsidRPr="00246D34">
              <w:rPr>
                <w:lang w:val="nl-NL"/>
              </w:rPr>
              <w:t xml:space="preserve"> </w:t>
            </w:r>
            <w:r w:rsidR="00F1113C" w:rsidRPr="00246D34">
              <w:rPr>
                <w:lang w:val="nl-NL"/>
              </w:rPr>
              <w:tab/>
            </w:r>
          </w:p>
        </w:tc>
      </w:tr>
    </w:tbl>
    <w:p w14:paraId="76C8D622" w14:textId="77777777" w:rsidR="001135D7" w:rsidRPr="00246D34" w:rsidRDefault="001135D7" w:rsidP="001135D7">
      <w:pPr>
        <w:pStyle w:val="Dankuwel"/>
        <w:rPr>
          <w:lang w:val="nl-NL"/>
        </w:rPr>
      </w:pPr>
      <w:r w:rsidRPr="00246D34">
        <w:rPr>
          <w:noProof/>
          <w:lang w:val="nl-NL"/>
        </w:rPr>
        <w:t>Dank u voor uw klandizie.</w:t>
      </w:r>
    </w:p>
    <w:p w14:paraId="11CBD4FC" w14:textId="77777777" w:rsidR="00CA1C8D" w:rsidRPr="00246D34" w:rsidRDefault="00000000" w:rsidP="00304BC4">
      <w:pPr>
        <w:pStyle w:val="Lageregecentreerdetekst"/>
        <w:rPr>
          <w:lang w:val="nl-NL"/>
        </w:rPr>
      </w:pPr>
      <w:sdt>
        <w:sdtPr>
          <w:rPr>
            <w:lang w:val="nl-NL"/>
          </w:rPr>
          <w:id w:val="716560525"/>
          <w:placeholder>
            <w:docPart w:val="79BA5EA1F20F48F4AFA052A2A96C931C"/>
          </w:placeholder>
          <w:showingPlcHdr/>
        </w:sdtPr>
        <w:sdtContent>
          <w:r w:rsidR="00304BC4" w:rsidRPr="00246D34">
            <w:rPr>
              <w:lang w:val="nl-NL"/>
            </w:rPr>
            <w:t>[</w:t>
          </w:r>
          <w:r w:rsidR="001135D7" w:rsidRPr="00246D34">
            <w:rPr>
              <w:noProof/>
              <w:szCs w:val="24"/>
              <w:lang w:val="nl-NL"/>
            </w:rPr>
            <w:t>Uw bedrijfsnaam</w:t>
          </w:r>
          <w:r w:rsidR="00304BC4" w:rsidRPr="00246D34">
            <w:rPr>
              <w:lang w:val="nl-NL"/>
            </w:rPr>
            <w:t>]</w:t>
          </w:r>
        </w:sdtContent>
      </w:sdt>
      <w:r w:rsidR="00304BC4" w:rsidRPr="00246D34">
        <w:rPr>
          <w:lang w:val="nl-NL"/>
        </w:rPr>
        <w:t xml:space="preserve">  </w:t>
      </w:r>
      <w:sdt>
        <w:sdtPr>
          <w:rPr>
            <w:lang w:val="nl-NL"/>
          </w:rPr>
          <w:id w:val="716560527"/>
          <w:placeholder>
            <w:docPart w:val="D9133836C6F442DDB88DB2FF758E2779"/>
          </w:placeholder>
          <w:showingPlcHdr/>
        </w:sdtPr>
        <w:sdtContent>
          <w:r w:rsidR="00304BC4" w:rsidRPr="00246D34">
            <w:rPr>
              <w:lang w:val="nl-NL"/>
            </w:rPr>
            <w:t>[</w:t>
          </w:r>
          <w:r w:rsidR="001135D7" w:rsidRPr="00246D34">
            <w:rPr>
              <w:noProof/>
              <w:szCs w:val="24"/>
              <w:lang w:val="nl-NL"/>
            </w:rPr>
            <w:t>Adres</w:t>
          </w:r>
          <w:r w:rsidR="00304BC4" w:rsidRPr="00246D34">
            <w:rPr>
              <w:lang w:val="nl-NL"/>
            </w:rPr>
            <w:t>]</w:t>
          </w:r>
        </w:sdtContent>
      </w:sdt>
      <w:r w:rsidR="00304BC4" w:rsidRPr="00246D34">
        <w:rPr>
          <w:lang w:val="nl-NL"/>
        </w:rPr>
        <w:t xml:space="preserve">, </w:t>
      </w:r>
      <w:sdt>
        <w:sdtPr>
          <w:rPr>
            <w:lang w:val="nl-NL"/>
          </w:rPr>
          <w:id w:val="716560530"/>
          <w:placeholder>
            <w:docPart w:val="A6D05B40CAD94304B16543556CC5D05B"/>
          </w:placeholder>
          <w:showingPlcHdr/>
        </w:sdtPr>
        <w:sdtContent>
          <w:r w:rsidR="00304BC4" w:rsidRPr="00246D34">
            <w:rPr>
              <w:lang w:val="nl-NL"/>
            </w:rPr>
            <w:t>[</w:t>
          </w:r>
          <w:r w:rsidR="001135D7" w:rsidRPr="00246D34">
            <w:rPr>
              <w:noProof/>
              <w:szCs w:val="24"/>
              <w:lang w:val="nl-NL"/>
            </w:rPr>
            <w:t>Postcode, plaats</w:t>
          </w:r>
          <w:r w:rsidR="00304BC4" w:rsidRPr="00246D34">
            <w:rPr>
              <w:lang w:val="nl-NL"/>
            </w:rPr>
            <w:t>]</w:t>
          </w:r>
        </w:sdtContent>
      </w:sdt>
      <w:r w:rsidR="00304BC4" w:rsidRPr="00246D34">
        <w:rPr>
          <w:lang w:val="nl-NL"/>
        </w:rPr>
        <w:t xml:space="preserve">  </w:t>
      </w:r>
      <w:r w:rsidR="001135D7" w:rsidRPr="00246D34">
        <w:rPr>
          <w:noProof/>
          <w:szCs w:val="24"/>
          <w:lang w:val="nl-NL"/>
        </w:rPr>
        <w:t>Telefoon</w:t>
      </w:r>
      <w:r w:rsidR="001135D7" w:rsidRPr="00246D34">
        <w:rPr>
          <w:lang w:val="nl-NL"/>
        </w:rPr>
        <w:t xml:space="preserve"> </w:t>
      </w:r>
      <w:sdt>
        <w:sdtPr>
          <w:rPr>
            <w:lang w:val="nl-NL"/>
          </w:rPr>
          <w:id w:val="716560532"/>
          <w:placeholder>
            <w:docPart w:val="37756CAAC89D428CAB9D23BCD11CAD18"/>
          </w:placeholder>
          <w:showingPlcHdr/>
        </w:sdtPr>
        <w:sdtContent>
          <w:r w:rsidR="00304BC4" w:rsidRPr="00246D34">
            <w:rPr>
              <w:lang w:val="nl-NL"/>
            </w:rPr>
            <w:t>[000-000-0000]</w:t>
          </w:r>
        </w:sdtContent>
      </w:sdt>
      <w:r w:rsidR="00304BC4" w:rsidRPr="00246D34">
        <w:rPr>
          <w:lang w:val="nl-NL"/>
        </w:rPr>
        <w:t xml:space="preserve">  Fax </w:t>
      </w:r>
      <w:sdt>
        <w:sdtPr>
          <w:rPr>
            <w:lang w:val="nl-NL"/>
          </w:rPr>
          <w:id w:val="716560539"/>
          <w:placeholder>
            <w:docPart w:val="1651EC18B3BE4D168D5D8F82DFF2A26C"/>
          </w:placeholder>
          <w:showingPlcHdr/>
        </w:sdtPr>
        <w:sdtContent>
          <w:r w:rsidR="00304BC4" w:rsidRPr="00246D34">
            <w:rPr>
              <w:lang w:val="nl-NL"/>
            </w:rPr>
            <w:t>[000-000-0000]</w:t>
          </w:r>
        </w:sdtContent>
      </w:sdt>
      <w:r w:rsidR="00304BC4" w:rsidRPr="00246D34">
        <w:rPr>
          <w:lang w:val="nl-NL"/>
        </w:rPr>
        <w:t xml:space="preserve">  </w:t>
      </w:r>
      <w:sdt>
        <w:sdtPr>
          <w:rPr>
            <w:lang w:val="nl-NL"/>
          </w:rPr>
          <w:id w:val="716560542"/>
          <w:placeholder>
            <w:docPart w:val="D5905A40EA0E4E309E98A8406DB45564"/>
          </w:placeholder>
          <w:showingPlcHdr/>
        </w:sdtPr>
        <w:sdtContent>
          <w:r w:rsidR="00304BC4" w:rsidRPr="00246D34">
            <w:rPr>
              <w:lang w:val="nl-NL"/>
            </w:rPr>
            <w:t>[e-mail]</w:t>
          </w:r>
        </w:sdtContent>
      </w:sdt>
    </w:p>
    <w:sectPr w:rsidR="00CA1C8D" w:rsidRPr="00246D34" w:rsidSect="003537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0E24A" w14:textId="77777777" w:rsidR="00356DAE" w:rsidRDefault="00356DAE" w:rsidP="004C4F6D">
      <w:r>
        <w:separator/>
      </w:r>
    </w:p>
  </w:endnote>
  <w:endnote w:type="continuationSeparator" w:id="0">
    <w:p w14:paraId="05173C59" w14:textId="77777777" w:rsidR="00356DAE" w:rsidRDefault="00356DAE" w:rsidP="004C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943A7" w14:textId="77777777" w:rsidR="004C4F6D" w:rsidRDefault="004C4F6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9F3FC" w14:textId="77777777" w:rsidR="004C4F6D" w:rsidRDefault="004C4F6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41006" w14:textId="77777777" w:rsidR="004C4F6D" w:rsidRDefault="004C4F6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9E81B" w14:textId="77777777" w:rsidR="00356DAE" w:rsidRDefault="00356DAE" w:rsidP="004C4F6D">
      <w:r>
        <w:separator/>
      </w:r>
    </w:p>
  </w:footnote>
  <w:footnote w:type="continuationSeparator" w:id="0">
    <w:p w14:paraId="3A34F130" w14:textId="77777777" w:rsidR="00356DAE" w:rsidRDefault="00356DAE" w:rsidP="004C4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B474D" w14:textId="77777777" w:rsidR="004C4F6D" w:rsidRDefault="004C4F6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60A4F" w14:textId="77777777" w:rsidR="004C4F6D" w:rsidRDefault="004C4F6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3205D" w14:textId="77777777" w:rsidR="004C4F6D" w:rsidRDefault="004C4F6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BB7DC5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307681422" o:spid="_x0000_i1025" type="#_x0000_t75" alt="Logo placeholder" style="width:3in;height:3in;visibility:visible;mso-wrap-style:square">
            <v:imagedata r:id="rId1" o:title="Logo placeholder"/>
          </v:shape>
        </w:pict>
      </mc:Choice>
      <mc:Fallback>
        <w:drawing>
          <wp:inline distT="0" distB="0" distL="0" distR="0" wp14:anchorId="249A6BBD" wp14:editId="5323FC37">
            <wp:extent cx="2743200" cy="2743200"/>
            <wp:effectExtent l="0" t="0" r="0" b="0"/>
            <wp:docPr id="307681422" name="Afbeelding 307681422" descr="Logo 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Logo placeholder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B3F08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5651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1864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94FE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005F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007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2C43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EC16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148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8E4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A3F3D"/>
    <w:multiLevelType w:val="hybridMultilevel"/>
    <w:tmpl w:val="23BC29EE"/>
    <w:lvl w:ilvl="0" w:tplc="04C2F4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8129837">
    <w:abstractNumId w:val="10"/>
  </w:num>
  <w:num w:numId="2" w16cid:durableId="810177130">
    <w:abstractNumId w:val="9"/>
  </w:num>
  <w:num w:numId="3" w16cid:durableId="1331955409">
    <w:abstractNumId w:val="7"/>
  </w:num>
  <w:num w:numId="4" w16cid:durableId="1592276062">
    <w:abstractNumId w:val="6"/>
  </w:num>
  <w:num w:numId="5" w16cid:durableId="1938714597">
    <w:abstractNumId w:val="5"/>
  </w:num>
  <w:num w:numId="6" w16cid:durableId="1585265666">
    <w:abstractNumId w:val="4"/>
  </w:num>
  <w:num w:numId="7" w16cid:durableId="937641571">
    <w:abstractNumId w:val="8"/>
  </w:num>
  <w:num w:numId="8" w16cid:durableId="981470945">
    <w:abstractNumId w:val="3"/>
  </w:num>
  <w:num w:numId="9" w16cid:durableId="1000431484">
    <w:abstractNumId w:val="2"/>
  </w:num>
  <w:num w:numId="10" w16cid:durableId="1797946050">
    <w:abstractNumId w:val="1"/>
  </w:num>
  <w:num w:numId="11" w16cid:durableId="1945921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D1"/>
    <w:rsid w:val="00010191"/>
    <w:rsid w:val="0003009B"/>
    <w:rsid w:val="000653AC"/>
    <w:rsid w:val="000725B8"/>
    <w:rsid w:val="000E042A"/>
    <w:rsid w:val="000F1048"/>
    <w:rsid w:val="000F6B47"/>
    <w:rsid w:val="000F7D4F"/>
    <w:rsid w:val="001135D7"/>
    <w:rsid w:val="00140EA0"/>
    <w:rsid w:val="001E4A8B"/>
    <w:rsid w:val="001F0F9F"/>
    <w:rsid w:val="00202E66"/>
    <w:rsid w:val="002455B1"/>
    <w:rsid w:val="00246D34"/>
    <w:rsid w:val="002523E9"/>
    <w:rsid w:val="002614C7"/>
    <w:rsid w:val="002C794E"/>
    <w:rsid w:val="002F6035"/>
    <w:rsid w:val="002F70C1"/>
    <w:rsid w:val="00304275"/>
    <w:rsid w:val="00304BC4"/>
    <w:rsid w:val="00311C97"/>
    <w:rsid w:val="003272DA"/>
    <w:rsid w:val="00336B6F"/>
    <w:rsid w:val="0035067A"/>
    <w:rsid w:val="00353763"/>
    <w:rsid w:val="00356DAE"/>
    <w:rsid w:val="00376BD1"/>
    <w:rsid w:val="00387B44"/>
    <w:rsid w:val="003E45AD"/>
    <w:rsid w:val="003E5FCD"/>
    <w:rsid w:val="00441785"/>
    <w:rsid w:val="00442CDA"/>
    <w:rsid w:val="0045588D"/>
    <w:rsid w:val="004A619A"/>
    <w:rsid w:val="004C4F6D"/>
    <w:rsid w:val="004F202D"/>
    <w:rsid w:val="00507512"/>
    <w:rsid w:val="005209B5"/>
    <w:rsid w:val="00521569"/>
    <w:rsid w:val="005865E7"/>
    <w:rsid w:val="00663E19"/>
    <w:rsid w:val="00690C96"/>
    <w:rsid w:val="006D6088"/>
    <w:rsid w:val="006F140B"/>
    <w:rsid w:val="00701639"/>
    <w:rsid w:val="00704C33"/>
    <w:rsid w:val="00705699"/>
    <w:rsid w:val="00755F57"/>
    <w:rsid w:val="007B38EB"/>
    <w:rsid w:val="007C370C"/>
    <w:rsid w:val="007F242B"/>
    <w:rsid w:val="008171B1"/>
    <w:rsid w:val="00820001"/>
    <w:rsid w:val="00820427"/>
    <w:rsid w:val="008C5A0E"/>
    <w:rsid w:val="008E45DF"/>
    <w:rsid w:val="009355BA"/>
    <w:rsid w:val="00953D43"/>
    <w:rsid w:val="00954EF9"/>
    <w:rsid w:val="00960F84"/>
    <w:rsid w:val="009A0A91"/>
    <w:rsid w:val="009C1689"/>
    <w:rsid w:val="009D0ECF"/>
    <w:rsid w:val="009D7158"/>
    <w:rsid w:val="00A42A8C"/>
    <w:rsid w:val="00A472D4"/>
    <w:rsid w:val="00A54A6E"/>
    <w:rsid w:val="00A63377"/>
    <w:rsid w:val="00A87BAC"/>
    <w:rsid w:val="00A908B1"/>
    <w:rsid w:val="00AA16FA"/>
    <w:rsid w:val="00AB3223"/>
    <w:rsid w:val="00AD1385"/>
    <w:rsid w:val="00AD6E6B"/>
    <w:rsid w:val="00B451AC"/>
    <w:rsid w:val="00B629A1"/>
    <w:rsid w:val="00B9178F"/>
    <w:rsid w:val="00C50F0E"/>
    <w:rsid w:val="00C650E6"/>
    <w:rsid w:val="00C810A3"/>
    <w:rsid w:val="00CA1C8D"/>
    <w:rsid w:val="00CA4BCD"/>
    <w:rsid w:val="00CE0E56"/>
    <w:rsid w:val="00D10BE7"/>
    <w:rsid w:val="00D231B1"/>
    <w:rsid w:val="00D719AB"/>
    <w:rsid w:val="00D824D4"/>
    <w:rsid w:val="00E020A7"/>
    <w:rsid w:val="00E47F00"/>
    <w:rsid w:val="00E97E88"/>
    <w:rsid w:val="00EA0240"/>
    <w:rsid w:val="00EB4F05"/>
    <w:rsid w:val="00EB5044"/>
    <w:rsid w:val="00ED5BBA"/>
    <w:rsid w:val="00F1113C"/>
    <w:rsid w:val="00F1654D"/>
    <w:rsid w:val="00F45F0F"/>
    <w:rsid w:val="00F472DB"/>
    <w:rsid w:val="00F56369"/>
    <w:rsid w:val="00F77FBF"/>
    <w:rsid w:val="00FE069C"/>
    <w:rsid w:val="00FE67BF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DBBC803"/>
  <w15:docId w15:val="{FCF7CA06-22F0-46C0-B5AF-173ABE90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09B"/>
    <w:rPr>
      <w:rFonts w:asciiTheme="minorHAnsi" w:hAnsiTheme="minorHAnsi"/>
      <w:sz w:val="16"/>
      <w:szCs w:val="24"/>
    </w:rPr>
  </w:style>
  <w:style w:type="paragraph" w:styleId="Kop1">
    <w:name w:val="heading 1"/>
    <w:basedOn w:val="Standaard"/>
    <w:next w:val="Standaard"/>
    <w:autoRedefine/>
    <w:qFormat/>
    <w:rsid w:val="00304BC4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DFEADF" w:themeColor="accent2" w:themeTint="66"/>
      <w:kern w:val="44"/>
      <w:sz w:val="72"/>
      <w:szCs w:val="52"/>
    </w:rPr>
  </w:style>
  <w:style w:type="paragraph" w:styleId="Kop2">
    <w:name w:val="heading 2"/>
    <w:basedOn w:val="Standaard"/>
    <w:next w:val="Standaard"/>
    <w:qFormat/>
    <w:rsid w:val="00304BC4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304BC4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drag">
    <w:name w:val="Bedrag"/>
    <w:basedOn w:val="Standaard"/>
    <w:rsid w:val="00304BC4"/>
    <w:pPr>
      <w:jc w:val="right"/>
    </w:pPr>
  </w:style>
  <w:style w:type="paragraph" w:customStyle="1" w:styleId="Datumengetal">
    <w:name w:val="Datum en getal"/>
    <w:basedOn w:val="Standaard"/>
    <w:rsid w:val="00304BC4"/>
    <w:pPr>
      <w:spacing w:line="264" w:lineRule="auto"/>
      <w:jc w:val="right"/>
    </w:pPr>
    <w:rPr>
      <w:b/>
      <w:color w:val="808080" w:themeColor="background1" w:themeShade="80"/>
      <w:spacing w:val="4"/>
      <w:szCs w:val="16"/>
    </w:rPr>
  </w:style>
  <w:style w:type="paragraph" w:customStyle="1" w:styleId="Kolomkoppen">
    <w:name w:val="Kolomkoppen"/>
    <w:basedOn w:val="Kop2"/>
    <w:autoRedefine/>
    <w:rsid w:val="00304BC4"/>
    <w:pPr>
      <w:keepNext w:val="0"/>
      <w:spacing w:before="20" w:after="0"/>
    </w:pPr>
    <w:rPr>
      <w:rFonts w:cs="Times New Roman"/>
      <w:bCs w:val="0"/>
      <w:i w:val="0"/>
      <w:iCs w:val="0"/>
      <w:color w:val="808080" w:themeColor="background1" w:themeShade="80"/>
      <w:sz w:val="16"/>
      <w:szCs w:val="16"/>
    </w:rPr>
  </w:style>
  <w:style w:type="paragraph" w:customStyle="1" w:styleId="Slogan">
    <w:name w:val="Slogan"/>
    <w:basedOn w:val="Standaard"/>
    <w:rsid w:val="00304BC4"/>
    <w:pPr>
      <w:spacing w:after="60"/>
      <w:outlineLvl w:val="2"/>
    </w:pPr>
    <w:rPr>
      <w:b/>
      <w:i/>
      <w:color w:val="808080" w:themeColor="background1" w:themeShade="80"/>
      <w:spacing w:val="4"/>
      <w:szCs w:val="18"/>
    </w:rPr>
  </w:style>
  <w:style w:type="paragraph" w:customStyle="1" w:styleId="Lageradres">
    <w:name w:val="Lager adres"/>
    <w:basedOn w:val="Standaard"/>
    <w:rsid w:val="00304BC4"/>
    <w:pPr>
      <w:spacing w:before="520"/>
      <w:jc w:val="center"/>
    </w:pPr>
    <w:rPr>
      <w:color w:val="B0CCB0" w:themeColor="accent2"/>
      <w:szCs w:val="18"/>
    </w:rPr>
  </w:style>
  <w:style w:type="paragraph" w:customStyle="1" w:styleId="Dankuwel">
    <w:name w:val="Dank u wel"/>
    <w:basedOn w:val="Standaard"/>
    <w:autoRedefine/>
    <w:rsid w:val="00304BC4"/>
    <w:pPr>
      <w:spacing w:before="100"/>
      <w:jc w:val="center"/>
    </w:pPr>
    <w:rPr>
      <w:i/>
      <w:color w:val="808080" w:themeColor="background1" w:themeShade="80"/>
      <w:sz w:val="20"/>
    </w:rPr>
  </w:style>
  <w:style w:type="paragraph" w:customStyle="1" w:styleId="Rechtsuitgelijndetekst">
    <w:name w:val="Rechts uitgelijnde tekst"/>
    <w:basedOn w:val="Standaard"/>
    <w:rsid w:val="00304BC4"/>
    <w:pPr>
      <w:spacing w:line="240" w:lineRule="atLeast"/>
      <w:jc w:val="right"/>
    </w:pPr>
    <w:rPr>
      <w:b/>
      <w:color w:val="808080" w:themeColor="background1" w:themeShade="80"/>
      <w:szCs w:val="16"/>
    </w:rPr>
  </w:style>
  <w:style w:type="paragraph" w:customStyle="1" w:styleId="Kleinlettertype">
    <w:name w:val="Klein lettertype"/>
    <w:basedOn w:val="Standaard"/>
    <w:rsid w:val="00304BC4"/>
    <w:pPr>
      <w:tabs>
        <w:tab w:val="right" w:leader="underscore" w:pos="9360"/>
      </w:tabs>
      <w:spacing w:after="120" w:line="264" w:lineRule="auto"/>
    </w:pPr>
    <w:rPr>
      <w:color w:val="808080" w:themeColor="background1" w:themeShade="80"/>
      <w:spacing w:val="4"/>
      <w:sz w:val="14"/>
      <w:szCs w:val="18"/>
    </w:rPr>
  </w:style>
  <w:style w:type="paragraph" w:customStyle="1" w:styleId="Koppen">
    <w:name w:val="Koppen"/>
    <w:basedOn w:val="Rechtsuitgelijndetekst"/>
    <w:rsid w:val="00304BC4"/>
    <w:rPr>
      <w:rFonts w:asciiTheme="majorHAnsi" w:hAnsiTheme="majorHAnsi"/>
      <w:bCs/>
      <w:caps/>
      <w:spacing w:val="4"/>
    </w:rPr>
  </w:style>
  <w:style w:type="paragraph" w:styleId="Ballontekst">
    <w:name w:val="Balloon Text"/>
    <w:basedOn w:val="Standaard"/>
    <w:link w:val="BallontekstChar"/>
    <w:rsid w:val="00820001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20001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304BC4"/>
    <w:rPr>
      <w:color w:val="808080"/>
    </w:rPr>
  </w:style>
  <w:style w:type="paragraph" w:customStyle="1" w:styleId="Lageregecentreerdetekst">
    <w:name w:val="Lagere gecentreerde tekst"/>
    <w:basedOn w:val="Standaard"/>
    <w:rsid w:val="00304BC4"/>
    <w:pPr>
      <w:spacing w:before="520"/>
      <w:jc w:val="center"/>
    </w:pPr>
    <w:rPr>
      <w:color w:val="B0CCB0" w:themeColor="accent2"/>
      <w:szCs w:val="18"/>
    </w:rPr>
  </w:style>
  <w:style w:type="paragraph" w:styleId="Koptekst">
    <w:name w:val="header"/>
    <w:basedOn w:val="Standaard"/>
    <w:link w:val="KoptekstChar"/>
    <w:rsid w:val="004C4F6D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rsid w:val="004C4F6D"/>
    <w:rPr>
      <w:rFonts w:asciiTheme="minorHAnsi" w:hAnsiTheme="minorHAnsi"/>
      <w:sz w:val="16"/>
      <w:szCs w:val="24"/>
    </w:rPr>
  </w:style>
  <w:style w:type="paragraph" w:styleId="Voettekst">
    <w:name w:val="footer"/>
    <w:basedOn w:val="Standaard"/>
    <w:link w:val="VoettekstChar"/>
    <w:rsid w:val="004C4F6D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rsid w:val="004C4F6D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bruiker\AppData\Roaming\Microsoft\Templates\Verkoopofferte%20(groen%20ontwerp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E31E24EA53440668F1BEAEE10C66F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8DF866-8188-444C-9F93-091156A89675}"/>
      </w:docPartPr>
      <w:docPartBody>
        <w:p w:rsidR="00000000" w:rsidRDefault="00000000">
          <w:pPr>
            <w:pStyle w:val="0E31E24EA53440668F1BEAEE10C66F56"/>
          </w:pPr>
          <w:r w:rsidRPr="00246D34">
            <w:t>[Uw bedrijfsslogan]</w:t>
          </w:r>
        </w:p>
      </w:docPartBody>
    </w:docPart>
    <w:docPart>
      <w:docPartPr>
        <w:name w:val="3F5F9FB005A34EE3AF8C13B00C75AD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57EBB7-66DA-463B-BEC7-3D97AFEB8316}"/>
      </w:docPartPr>
      <w:docPartBody>
        <w:p w:rsidR="00000000" w:rsidRDefault="00000000">
          <w:pPr>
            <w:pStyle w:val="3F5F9FB005A34EE3AF8C13B00C75ADA1"/>
          </w:pPr>
          <w:r w:rsidRPr="00246D34">
            <w:t>[</w:t>
          </w:r>
          <w:r w:rsidRPr="00246D34">
            <w:rPr>
              <w:noProof/>
            </w:rPr>
            <w:t>Voer datum in</w:t>
          </w:r>
          <w:r w:rsidRPr="00246D34">
            <w:t>]</w:t>
          </w:r>
        </w:p>
      </w:docPartBody>
    </w:docPart>
    <w:docPart>
      <w:docPartPr>
        <w:name w:val="9F27639ECB004A539F99C55C804660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CF6245-CA25-407E-959E-A11926EEB54B}"/>
      </w:docPartPr>
      <w:docPartBody>
        <w:p w:rsidR="00000000" w:rsidRDefault="00000000">
          <w:pPr>
            <w:pStyle w:val="9F27639ECB004A539F99C55C804660C9"/>
          </w:pPr>
          <w:r w:rsidRPr="00246D34">
            <w:t>[100]</w:t>
          </w:r>
        </w:p>
      </w:docPartBody>
    </w:docPart>
    <w:docPart>
      <w:docPartPr>
        <w:name w:val="3A600E5C125C499B8BDC5E8AFE880F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F73167-7FE7-42F0-BDA5-787EF2EAF6B5}"/>
      </w:docPartPr>
      <w:docPartBody>
        <w:p w:rsidR="00000000" w:rsidRDefault="00000000">
          <w:pPr>
            <w:pStyle w:val="3A600E5C125C499B8BDC5E8AFE880F8B"/>
          </w:pPr>
          <w:r w:rsidRPr="00246D34">
            <w:t>[</w:t>
          </w:r>
          <w:r w:rsidRPr="00246D34">
            <w:rPr>
              <w:noProof/>
            </w:rPr>
            <w:t>Voer datum in</w:t>
          </w:r>
          <w:r w:rsidRPr="00246D34">
            <w:t>]</w:t>
          </w:r>
        </w:p>
      </w:docPartBody>
    </w:docPart>
    <w:docPart>
      <w:docPartPr>
        <w:name w:val="B6FB25A36B7D45DFAF38BAAC861456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FC8732-32F6-43E2-9FC4-7C9BF711363E}"/>
      </w:docPartPr>
      <w:docPartBody>
        <w:p w:rsidR="00000000" w:rsidRDefault="00000000">
          <w:pPr>
            <w:pStyle w:val="B6FB25A36B7D45DFAF38BAAC86145667"/>
          </w:pPr>
          <w:r w:rsidRPr="00246D34">
            <w:rPr>
              <w:rStyle w:val="Tekstvantijdelijkeaanduiding"/>
            </w:rPr>
            <w:t>[</w:t>
          </w:r>
          <w:r w:rsidRPr="00246D34">
            <w:rPr>
              <w:rStyle w:val="Tekstvantijdelijkeaanduiding"/>
              <w:noProof/>
            </w:rPr>
            <w:t>Naam</w:t>
          </w:r>
          <w:r w:rsidRPr="00246D34">
            <w:rPr>
              <w:rStyle w:val="Tekstvantijdelijkeaanduiding"/>
            </w:rPr>
            <w:t>]</w:t>
          </w:r>
        </w:p>
      </w:docPartBody>
    </w:docPart>
    <w:docPart>
      <w:docPartPr>
        <w:name w:val="A1F7815613B34C5F848D601A5D8360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4C0211-4AB9-4D90-8340-8E8435D4BC18}"/>
      </w:docPartPr>
      <w:docPartBody>
        <w:p w:rsidR="00000000" w:rsidRDefault="00000000">
          <w:pPr>
            <w:pStyle w:val="A1F7815613B34C5F848D601A5D8360E7"/>
          </w:pPr>
          <w:r w:rsidRPr="00246D34">
            <w:t>[</w:t>
          </w:r>
          <w:r w:rsidRPr="00246D34">
            <w:rPr>
              <w:noProof/>
            </w:rPr>
            <w:t>Bedrijfsnaam</w:t>
          </w:r>
          <w:r w:rsidRPr="00246D34">
            <w:t>]</w:t>
          </w:r>
        </w:p>
      </w:docPartBody>
    </w:docPart>
    <w:docPart>
      <w:docPartPr>
        <w:name w:val="27ED7924BE484756AB2B6FB8DD354A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280D2A-093F-40E3-844A-84E4C0E7AB48}"/>
      </w:docPartPr>
      <w:docPartBody>
        <w:p w:rsidR="00000000" w:rsidRDefault="00000000">
          <w:pPr>
            <w:pStyle w:val="27ED7924BE484756AB2B6FB8DD354A1C"/>
          </w:pPr>
          <w:r w:rsidRPr="00246D34">
            <w:t>[</w:t>
          </w:r>
          <w:r w:rsidRPr="00246D34">
            <w:rPr>
              <w:noProof/>
            </w:rPr>
            <w:t>Adres</w:t>
          </w:r>
          <w:r w:rsidRPr="00246D34">
            <w:t>]</w:t>
          </w:r>
        </w:p>
      </w:docPartBody>
    </w:docPart>
    <w:docPart>
      <w:docPartPr>
        <w:name w:val="4D430046EA1942D6BA7F20CDF9C2A6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E3281B-5A41-4AFB-9CC9-E9069958B459}"/>
      </w:docPartPr>
      <w:docPartBody>
        <w:p w:rsidR="00000000" w:rsidRDefault="00000000">
          <w:pPr>
            <w:pStyle w:val="4D430046EA1942D6BA7F20CDF9C2A6D8"/>
          </w:pPr>
          <w:r w:rsidRPr="00246D34">
            <w:rPr>
              <w:rStyle w:val="Tekstvantijdelijkeaanduiding"/>
            </w:rPr>
            <w:t>[</w:t>
          </w:r>
          <w:r w:rsidRPr="00246D34">
            <w:rPr>
              <w:rStyle w:val="Tekstvantijdelijkeaanduiding"/>
              <w:noProof/>
            </w:rPr>
            <w:t>Postcode, plaats</w:t>
          </w:r>
          <w:r w:rsidRPr="00246D34">
            <w:rPr>
              <w:rStyle w:val="Tekstvantijdelijkeaanduiding"/>
            </w:rPr>
            <w:t>]</w:t>
          </w:r>
        </w:p>
      </w:docPartBody>
    </w:docPart>
    <w:docPart>
      <w:docPartPr>
        <w:name w:val="B25F661181AC40A6803F26A605AF19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1AF96D-3A8B-4514-B0B1-9EB4BF5FF871}"/>
      </w:docPartPr>
      <w:docPartBody>
        <w:p w:rsidR="00000000" w:rsidRDefault="00000000">
          <w:pPr>
            <w:pStyle w:val="B25F661181AC40A6803F26A605AF19E5"/>
          </w:pPr>
          <w:r w:rsidRPr="00246D34">
            <w:t>[</w:t>
          </w:r>
          <w:r w:rsidRPr="00246D34">
            <w:rPr>
              <w:noProof/>
            </w:rPr>
            <w:t>Telefoon</w:t>
          </w:r>
          <w:r w:rsidRPr="00246D34">
            <w:t>]</w:t>
          </w:r>
        </w:p>
      </w:docPartBody>
    </w:docPart>
    <w:docPart>
      <w:docPartPr>
        <w:name w:val="D206BC4C24DD4C5FBD6A9E9C5B381E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377F39-A301-4056-90C6-592CBF4C70E4}"/>
      </w:docPartPr>
      <w:docPartBody>
        <w:p w:rsidR="00000000" w:rsidRDefault="00000000">
          <w:pPr>
            <w:pStyle w:val="D206BC4C24DD4C5FBD6A9E9C5B381E7A"/>
          </w:pPr>
          <w:r w:rsidRPr="00246D34">
            <w:t>[ABC12345]</w:t>
          </w:r>
        </w:p>
      </w:docPartBody>
    </w:docPart>
    <w:docPart>
      <w:docPartPr>
        <w:name w:val="79BA5EA1F20F48F4AFA052A2A96C93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E3ACDE-2DCB-4B25-B144-C84C7703B2DE}"/>
      </w:docPartPr>
      <w:docPartBody>
        <w:p w:rsidR="00000000" w:rsidRDefault="00000000">
          <w:pPr>
            <w:pStyle w:val="79BA5EA1F20F48F4AFA052A2A96C931C"/>
          </w:pPr>
          <w:r w:rsidRPr="00246D34">
            <w:t>[</w:t>
          </w:r>
          <w:r w:rsidRPr="00246D34">
            <w:rPr>
              <w:noProof/>
            </w:rPr>
            <w:t>Uw bedrijfsnaam</w:t>
          </w:r>
          <w:r w:rsidRPr="00246D34">
            <w:t>]</w:t>
          </w:r>
        </w:p>
      </w:docPartBody>
    </w:docPart>
    <w:docPart>
      <w:docPartPr>
        <w:name w:val="D9133836C6F442DDB88DB2FF758E27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E99F75-23A3-49B3-B661-BFEFF0AD8017}"/>
      </w:docPartPr>
      <w:docPartBody>
        <w:p w:rsidR="00000000" w:rsidRDefault="00000000">
          <w:pPr>
            <w:pStyle w:val="D9133836C6F442DDB88DB2FF758E2779"/>
          </w:pPr>
          <w:r w:rsidRPr="00246D34">
            <w:t>[</w:t>
          </w:r>
          <w:r w:rsidRPr="00246D34">
            <w:rPr>
              <w:noProof/>
            </w:rPr>
            <w:t>Adres</w:t>
          </w:r>
          <w:r w:rsidRPr="00246D34">
            <w:t>]</w:t>
          </w:r>
        </w:p>
      </w:docPartBody>
    </w:docPart>
    <w:docPart>
      <w:docPartPr>
        <w:name w:val="A6D05B40CAD94304B16543556CC5D0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32D073-2657-4C79-AF83-297ED85F4613}"/>
      </w:docPartPr>
      <w:docPartBody>
        <w:p w:rsidR="00000000" w:rsidRDefault="00000000">
          <w:pPr>
            <w:pStyle w:val="A6D05B40CAD94304B16543556CC5D05B"/>
          </w:pPr>
          <w:r w:rsidRPr="00246D34">
            <w:t>[</w:t>
          </w:r>
          <w:r w:rsidRPr="00246D34">
            <w:rPr>
              <w:noProof/>
            </w:rPr>
            <w:t>Postcode, plaats</w:t>
          </w:r>
          <w:r w:rsidRPr="00246D34">
            <w:t>]</w:t>
          </w:r>
        </w:p>
      </w:docPartBody>
    </w:docPart>
    <w:docPart>
      <w:docPartPr>
        <w:name w:val="37756CAAC89D428CAB9D23BCD11CAD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E6351B-B6A0-4B53-ACC4-D62C975D73D6}"/>
      </w:docPartPr>
      <w:docPartBody>
        <w:p w:rsidR="00000000" w:rsidRDefault="00000000">
          <w:pPr>
            <w:pStyle w:val="37756CAAC89D428CAB9D23BCD11CAD18"/>
          </w:pPr>
          <w:r w:rsidRPr="00246D34">
            <w:t>[000-000-0000]</w:t>
          </w:r>
        </w:p>
      </w:docPartBody>
    </w:docPart>
    <w:docPart>
      <w:docPartPr>
        <w:name w:val="1651EC18B3BE4D168D5D8F82DFF2A2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6AEBB7-E253-48A7-9C24-9956EC43B13B}"/>
      </w:docPartPr>
      <w:docPartBody>
        <w:p w:rsidR="00000000" w:rsidRDefault="00000000">
          <w:pPr>
            <w:pStyle w:val="1651EC18B3BE4D168D5D8F82DFF2A26C"/>
          </w:pPr>
          <w:r w:rsidRPr="00246D34">
            <w:t>[000-000-0000]</w:t>
          </w:r>
        </w:p>
      </w:docPartBody>
    </w:docPart>
    <w:docPart>
      <w:docPartPr>
        <w:name w:val="D5905A40EA0E4E309E98A8406DB455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EDBD86-3367-4CAE-91DB-CF5C7537D160}"/>
      </w:docPartPr>
      <w:docPartBody>
        <w:p w:rsidR="00000000" w:rsidRDefault="00000000">
          <w:pPr>
            <w:pStyle w:val="D5905A40EA0E4E309E98A8406DB45564"/>
          </w:pPr>
          <w:r w:rsidRPr="00246D34">
            <w:t>[e-mail]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EE"/>
    <w:rsid w:val="00917CEE"/>
    <w:rsid w:val="00D2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E31E24EA53440668F1BEAEE10C66F56">
    <w:name w:val="0E31E24EA53440668F1BEAEE10C66F56"/>
  </w:style>
  <w:style w:type="paragraph" w:customStyle="1" w:styleId="3F5F9FB005A34EE3AF8C13B00C75ADA1">
    <w:name w:val="3F5F9FB005A34EE3AF8C13B00C75ADA1"/>
  </w:style>
  <w:style w:type="paragraph" w:customStyle="1" w:styleId="9F27639ECB004A539F99C55C804660C9">
    <w:name w:val="9F27639ECB004A539F99C55C804660C9"/>
  </w:style>
  <w:style w:type="paragraph" w:customStyle="1" w:styleId="3A600E5C125C499B8BDC5E8AFE880F8B">
    <w:name w:val="3A600E5C125C499B8BDC5E8AFE880F8B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B6FB25A36B7D45DFAF38BAAC86145667">
    <w:name w:val="B6FB25A36B7D45DFAF38BAAC86145667"/>
  </w:style>
  <w:style w:type="paragraph" w:customStyle="1" w:styleId="A1F7815613B34C5F848D601A5D8360E7">
    <w:name w:val="A1F7815613B34C5F848D601A5D8360E7"/>
  </w:style>
  <w:style w:type="paragraph" w:customStyle="1" w:styleId="27ED7924BE484756AB2B6FB8DD354A1C">
    <w:name w:val="27ED7924BE484756AB2B6FB8DD354A1C"/>
  </w:style>
  <w:style w:type="paragraph" w:customStyle="1" w:styleId="4D430046EA1942D6BA7F20CDF9C2A6D8">
    <w:name w:val="4D430046EA1942D6BA7F20CDF9C2A6D8"/>
  </w:style>
  <w:style w:type="paragraph" w:customStyle="1" w:styleId="B25F661181AC40A6803F26A605AF19E5">
    <w:name w:val="B25F661181AC40A6803F26A605AF19E5"/>
  </w:style>
  <w:style w:type="paragraph" w:customStyle="1" w:styleId="D206BC4C24DD4C5FBD6A9E9C5B381E7A">
    <w:name w:val="D206BC4C24DD4C5FBD6A9E9C5B381E7A"/>
  </w:style>
  <w:style w:type="paragraph" w:customStyle="1" w:styleId="79BA5EA1F20F48F4AFA052A2A96C931C">
    <w:name w:val="79BA5EA1F20F48F4AFA052A2A96C931C"/>
  </w:style>
  <w:style w:type="paragraph" w:customStyle="1" w:styleId="D9133836C6F442DDB88DB2FF758E2779">
    <w:name w:val="D9133836C6F442DDB88DB2FF758E2779"/>
  </w:style>
  <w:style w:type="paragraph" w:customStyle="1" w:styleId="A6D05B40CAD94304B16543556CC5D05B">
    <w:name w:val="A6D05B40CAD94304B16543556CC5D05B"/>
  </w:style>
  <w:style w:type="paragraph" w:customStyle="1" w:styleId="37756CAAC89D428CAB9D23BCD11CAD18">
    <w:name w:val="37756CAAC89D428CAB9D23BCD11CAD18"/>
  </w:style>
  <w:style w:type="paragraph" w:customStyle="1" w:styleId="1651EC18B3BE4D168D5D8F82DFF2A26C">
    <w:name w:val="1651EC18B3BE4D168D5D8F82DFF2A26C"/>
  </w:style>
  <w:style w:type="paragraph" w:customStyle="1" w:styleId="D5905A40EA0E4E309E98A8406DB45564">
    <w:name w:val="D5905A40EA0E4E309E98A8406DB45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Green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CBDA964ABCF6134795B89D3DFFAE1FEF0400396DD46F8E1CE5468AAD42C750079EC0" ma:contentTypeVersion="56" ma:contentTypeDescription="Create a new document." ma:contentTypeScope="" ma:versionID="037949562267adc420c401b5d1081b0d">
  <xsd:schema xmlns:xsd="http://www.w3.org/2001/XMLSchema" xmlns:xs="http://www.w3.org/2001/XMLSchema" xmlns:p="http://schemas.microsoft.com/office/2006/metadata/properties" xmlns:ns2="e6b10b74-023b-4505-bd21-3dea7fe386f6" targetNamespace="http://schemas.microsoft.com/office/2006/metadata/properties" ma:root="true" ma:fieldsID="27379c82448e8bb51bda9e1977bc4244" ns2:_="">
    <xsd:import namespace="e6b10b74-023b-4505-bd21-3dea7fe386f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10b74-023b-4505-bd21-3dea7fe386f6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e82df2b8-fe41-4947-8486-51a5ce8b26f1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E63E0F41-F43D-451E-9C99-BB9828D6CA16}" ma:internalName="CSXSubmissionMarket" ma:readOnly="false" ma:showField="MarketName" ma:web="e6b10b74-023b-4505-bd21-3dea7fe386f6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2889c2e3-9949-4ec1-a054-3409735ce40f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1B8A0728-958F-48E5-830D-7FB0F42DE0DE}" ma:internalName="InProjectListLookup" ma:readOnly="true" ma:showField="InProjectList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21a37816-d32f-435f-b65b-828592c3f9a1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1B8A0728-958F-48E5-830D-7FB0F42DE0DE}" ma:internalName="LastCompleteVersionLookup" ma:readOnly="true" ma:showField="LastCompleteVersion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1B8A0728-958F-48E5-830D-7FB0F42DE0DE}" ma:internalName="LastPreviewErrorLookup" ma:readOnly="true" ma:showField="LastPreviewError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1B8A0728-958F-48E5-830D-7FB0F42DE0DE}" ma:internalName="LastPreviewResultLookup" ma:readOnly="true" ma:showField="LastPreviewResult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1B8A0728-958F-48E5-830D-7FB0F42DE0DE}" ma:internalName="LastPreviewAttemptDateLookup" ma:readOnly="true" ma:showField="LastPreviewAttemptDat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1B8A0728-958F-48E5-830D-7FB0F42DE0DE}" ma:internalName="LastPreviewedByLookup" ma:readOnly="true" ma:showField="LastPreviewedBy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1B8A0728-958F-48E5-830D-7FB0F42DE0DE}" ma:internalName="LastPreviewTimeLookup" ma:readOnly="true" ma:showField="LastPreviewTim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1B8A0728-958F-48E5-830D-7FB0F42DE0DE}" ma:internalName="LastPreviewVersionLookup" ma:readOnly="true" ma:showField="LastPreviewVersion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1B8A0728-958F-48E5-830D-7FB0F42DE0DE}" ma:internalName="LastPublishErrorLookup" ma:readOnly="true" ma:showField="LastPublishError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1B8A0728-958F-48E5-830D-7FB0F42DE0DE}" ma:internalName="LastPublishResultLookup" ma:readOnly="true" ma:showField="LastPublishResult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1B8A0728-958F-48E5-830D-7FB0F42DE0DE}" ma:internalName="LastPublishAttemptDateLookup" ma:readOnly="true" ma:showField="LastPublishAttemptDat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1B8A0728-958F-48E5-830D-7FB0F42DE0DE}" ma:internalName="LastPublishedByLookup" ma:readOnly="true" ma:showField="LastPublishedBy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1B8A0728-958F-48E5-830D-7FB0F42DE0DE}" ma:internalName="LastPublishTimeLookup" ma:readOnly="true" ma:showField="LastPublishTim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1B8A0728-958F-48E5-830D-7FB0F42DE0DE}" ma:internalName="LastPublishVersionLookup" ma:readOnly="true" ma:showField="LastPublishVersion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A17E829A-F1CE-4E08-A3F4-0A7C7B006C3F}" ma:internalName="LocLastLocAttemptVersionLookup" ma:readOnly="false" ma:showField="LastLocAttemptVersion" ma:web="e6b10b74-023b-4505-bd21-3dea7fe386f6">
      <xsd:simpleType>
        <xsd:restriction base="dms:Lookup"/>
      </xsd:simpleType>
    </xsd:element>
    <xsd:element name="LocLastLocAttemptVersionTypeLookup" ma:index="71" nillable="true" ma:displayName="Loc Last Loc Attempt Version Type" ma:default="" ma:list="{A17E829A-F1CE-4E08-A3F4-0A7C7B006C3F}" ma:internalName="LocLastLocAttemptVersionTypeLookup" ma:readOnly="true" ma:showField="LastLocAttemptVersionType" ma:web="e6b10b74-023b-4505-bd21-3dea7fe386f6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A17E829A-F1CE-4E08-A3F4-0A7C7B006C3F}" ma:internalName="LocNewPublishedVersionLookup" ma:readOnly="true" ma:showField="NewPublishedVersion" ma:web="e6b10b74-023b-4505-bd21-3dea7fe386f6">
      <xsd:simpleType>
        <xsd:restriction base="dms:Lookup"/>
      </xsd:simpleType>
    </xsd:element>
    <xsd:element name="LocOverallHandbackStatusLookup" ma:index="75" nillable="true" ma:displayName="Loc Overall Handback Status" ma:default="" ma:list="{A17E829A-F1CE-4E08-A3F4-0A7C7B006C3F}" ma:internalName="LocOverallHandbackStatusLookup" ma:readOnly="true" ma:showField="OverallHandbackStatus" ma:web="e6b10b74-023b-4505-bd21-3dea7fe386f6">
      <xsd:simpleType>
        <xsd:restriction base="dms:Lookup"/>
      </xsd:simpleType>
    </xsd:element>
    <xsd:element name="LocOverallLocStatusLookup" ma:index="76" nillable="true" ma:displayName="Loc Overall Localize Status" ma:default="" ma:list="{A17E829A-F1CE-4E08-A3F4-0A7C7B006C3F}" ma:internalName="LocOverallLocStatusLookup" ma:readOnly="true" ma:showField="OverallLocStatus" ma:web="e6b10b74-023b-4505-bd21-3dea7fe386f6">
      <xsd:simpleType>
        <xsd:restriction base="dms:Lookup"/>
      </xsd:simpleType>
    </xsd:element>
    <xsd:element name="LocOverallPreviewStatusLookup" ma:index="77" nillable="true" ma:displayName="Loc Overall Preview Status" ma:default="" ma:list="{A17E829A-F1CE-4E08-A3F4-0A7C7B006C3F}" ma:internalName="LocOverallPreviewStatusLookup" ma:readOnly="true" ma:showField="OverallPreviewStatus" ma:web="e6b10b74-023b-4505-bd21-3dea7fe386f6">
      <xsd:simpleType>
        <xsd:restriction base="dms:Lookup"/>
      </xsd:simpleType>
    </xsd:element>
    <xsd:element name="LocOverallPublishStatusLookup" ma:index="78" nillable="true" ma:displayName="Loc Overall Publish Status" ma:default="" ma:list="{A17E829A-F1CE-4E08-A3F4-0A7C7B006C3F}" ma:internalName="LocOverallPublishStatusLookup" ma:readOnly="true" ma:showField="OverallPublishStatus" ma:web="e6b10b74-023b-4505-bd21-3dea7fe386f6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A17E829A-F1CE-4E08-A3F4-0A7C7B006C3F}" ma:internalName="LocProcessedForHandoffsLookup" ma:readOnly="true" ma:showField="ProcessedForHandoffs" ma:web="e6b10b74-023b-4505-bd21-3dea7fe386f6">
      <xsd:simpleType>
        <xsd:restriction base="dms:Lookup"/>
      </xsd:simpleType>
    </xsd:element>
    <xsd:element name="LocProcessedForMarketsLookup" ma:index="81" nillable="true" ma:displayName="Loc Processed For Markets" ma:default="" ma:list="{A17E829A-F1CE-4E08-A3F4-0A7C7B006C3F}" ma:internalName="LocProcessedForMarketsLookup" ma:readOnly="true" ma:showField="ProcessedForMarkets" ma:web="e6b10b74-023b-4505-bd21-3dea7fe386f6">
      <xsd:simpleType>
        <xsd:restriction base="dms:Lookup"/>
      </xsd:simpleType>
    </xsd:element>
    <xsd:element name="LocPublishedDependentAssetsLookup" ma:index="82" nillable="true" ma:displayName="Loc Published Dependent Assets" ma:default="" ma:list="{A17E829A-F1CE-4E08-A3F4-0A7C7B006C3F}" ma:internalName="LocPublishedDependentAssetsLookup" ma:readOnly="true" ma:showField="PublishedDependentAssets" ma:web="e6b10b74-023b-4505-bd21-3dea7fe386f6">
      <xsd:simpleType>
        <xsd:restriction base="dms:Lookup"/>
      </xsd:simpleType>
    </xsd:element>
    <xsd:element name="LocPublishedLinkedAssetsLookup" ma:index="83" nillable="true" ma:displayName="Loc Published Linked Assets" ma:default="" ma:list="{A17E829A-F1CE-4E08-A3F4-0A7C7B006C3F}" ma:internalName="LocPublishedLinkedAssetsLookup" ma:readOnly="true" ma:showField="PublishedLinkedAssets" ma:web="e6b10b74-023b-4505-bd21-3dea7fe386f6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9f7e258f-951e-4553-882a-df481c2855c1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E63E0F41-F43D-451E-9C99-BB9828D6CA16}" ma:internalName="Markets" ma:readOnly="false" ma:showField="MarketNam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1B8A0728-958F-48E5-830D-7FB0F42DE0DE}" ma:internalName="NumOfRatingsLookup" ma:readOnly="true" ma:showField="NumOfRatings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1B8A0728-958F-48E5-830D-7FB0F42DE0DE}" ma:internalName="PublishStatusLookup" ma:readOnly="false" ma:showField="PublishStatus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45eb1e28-141a-471b-b8e5-0e0806215fb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ee155f21-437f-4384-b449-96db9b31c898}" ma:internalName="TaxCatchAll" ma:showField="CatchAllData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ee155f21-437f-4384-b449-96db9b31c898}" ma:internalName="TaxCatchAllLabel" ma:readOnly="true" ma:showField="CatchAllDataLabel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e6b10b74-023b-4505-bd21-3dea7fe386f6">english</DirectSourceMarket>
    <MarketSpecific xmlns="e6b10b74-023b-4505-bd21-3dea7fe386f6">false</MarketSpecific>
    <ApprovalStatus xmlns="e6b10b74-023b-4505-bd21-3dea7fe386f6">InProgress</ApprovalStatus>
    <LocComments xmlns="e6b10b74-023b-4505-bd21-3dea7fe386f6" xsi:nil="true"/>
    <ThumbnailAssetId xmlns="e6b10b74-023b-4505-bd21-3dea7fe386f6" xsi:nil="true"/>
    <PrimaryImageGen xmlns="e6b10b74-023b-4505-bd21-3dea7fe386f6">false</PrimaryImageGen>
    <LegacyData xmlns="e6b10b74-023b-4505-bd21-3dea7fe386f6" xsi:nil="true"/>
    <NumericId xmlns="e6b10b74-023b-4505-bd21-3dea7fe386f6">-1</NumericId>
    <TPFriendlyName xmlns="e6b10b74-023b-4505-bd21-3dea7fe386f6">Sales quote (Green design)</TPFriendlyName>
    <LocRecommendedHandoff xmlns="e6b10b74-023b-4505-bd21-3dea7fe386f6" xsi:nil="true"/>
    <BusinessGroup xmlns="e6b10b74-023b-4505-bd21-3dea7fe386f6" xsi:nil="true"/>
    <BlockPublish xmlns="e6b10b74-023b-4505-bd21-3dea7fe386f6">false</BlockPublish>
    <SourceTitle xmlns="e6b10b74-023b-4505-bd21-3dea7fe386f6">Sales quote (Green design)</SourceTitle>
    <OpenTemplate xmlns="e6b10b74-023b-4505-bd21-3dea7fe386f6">true</OpenTemplate>
    <APEditor xmlns="e6b10b74-023b-4505-bd21-3dea7fe386f6">
      <UserInfo>
        <DisplayName/>
        <AccountId xsi:nil="true"/>
        <AccountType/>
      </UserInfo>
    </APEditor>
    <UALocComments xmlns="e6b10b74-023b-4505-bd21-3dea7fe386f6" xsi:nil="true"/>
    <ParentAssetId xmlns="e6b10b74-023b-4505-bd21-3dea7fe386f6" xsi:nil="true"/>
    <PublishStatusLookup xmlns="e6b10b74-023b-4505-bd21-3dea7fe386f6">
      <Value>275826</Value>
      <Value>280323</Value>
    </PublishStatusLookup>
    <FeatureTagsTaxHTField0 xmlns="e6b10b74-023b-4505-bd21-3dea7fe386f6">
      <Terms xmlns="http://schemas.microsoft.com/office/infopath/2007/PartnerControls"/>
    </FeatureTagsTaxHTField0>
    <IntlLangReviewDate xmlns="e6b10b74-023b-4505-bd21-3dea7fe386f6" xsi:nil="true"/>
    <Providers xmlns="e6b10b74-023b-4505-bd21-3dea7fe386f6" xsi:nil="true"/>
    <MachineTranslated xmlns="e6b10b74-023b-4505-bd21-3dea7fe386f6">false</MachineTranslated>
    <OriginalSourceMarket xmlns="e6b10b74-023b-4505-bd21-3dea7fe386f6">english</OriginalSourceMarket>
    <TPInstallLocation xmlns="e6b10b74-023b-4505-bd21-3dea7fe386f6">{My Templates}</TPInstallLocation>
    <ContentItem xmlns="e6b10b74-023b-4505-bd21-3dea7fe386f6" xsi:nil="true"/>
    <ClipArtFilename xmlns="e6b10b74-023b-4505-bd21-3dea7fe386f6" xsi:nil="true"/>
    <APDescription xmlns="e6b10b74-023b-4505-bd21-3dea7fe386f6" xsi:nil="true"/>
    <PublishTargets xmlns="e6b10b74-023b-4505-bd21-3dea7fe386f6">OfficeOnline</PublishTargets>
    <TimesCloned xmlns="e6b10b74-023b-4505-bd21-3dea7fe386f6" xsi:nil="true"/>
    <EditorialStatus xmlns="e6b10b74-023b-4505-bd21-3dea7fe386f6" xsi:nil="true"/>
    <TPLaunchHelpLinkType xmlns="e6b10b74-023b-4505-bd21-3dea7fe386f6">Template</TPLaunchHelpLinkType>
    <LastModifiedDateTime xmlns="e6b10b74-023b-4505-bd21-3dea7fe386f6" xsi:nil="true"/>
    <ScenarioTagsTaxHTField0 xmlns="e6b10b74-023b-4505-bd21-3dea7fe386f6">
      <Terms xmlns="http://schemas.microsoft.com/office/infopath/2007/PartnerControls"/>
    </ScenarioTagsTaxHTField0>
    <OriginalRelease xmlns="e6b10b74-023b-4505-bd21-3dea7fe386f6">14</OriginalRelease>
    <AssetStart xmlns="e6b10b74-023b-4505-bd21-3dea7fe386f6">2011-12-07T03:50:50+00:00</AssetStart>
    <LocalizationTagsTaxHTField0 xmlns="e6b10b74-023b-4505-bd21-3dea7fe386f6">
      <Terms xmlns="http://schemas.microsoft.com/office/infopath/2007/PartnerControls"/>
    </LocalizationTagsTaxHTField0>
    <LastHandOff xmlns="e6b10b74-023b-4505-bd21-3dea7fe386f6" xsi:nil="true"/>
    <AcquiredFrom xmlns="e6b10b74-023b-4505-bd21-3dea7fe386f6">Internal MS</AcquiredFrom>
    <Provider xmlns="e6b10b74-023b-4505-bd21-3dea7fe386f6" xsi:nil="true"/>
    <FriendlyTitle xmlns="e6b10b74-023b-4505-bd21-3dea7fe386f6" xsi:nil="true"/>
    <TPClientViewer xmlns="e6b10b74-023b-4505-bd21-3dea7fe386f6">Microsoft Office Word</TPClientViewer>
    <UALocRecommendation xmlns="e6b10b74-023b-4505-bd21-3dea7fe386f6">Localize</UALocRecommendation>
    <ArtSampleDocs xmlns="e6b10b74-023b-4505-bd21-3dea7fe386f6" xsi:nil="true"/>
    <Manager xmlns="e6b10b74-023b-4505-bd21-3dea7fe386f6" xsi:nil="true"/>
    <UACurrentWords xmlns="e6b10b74-023b-4505-bd21-3dea7fe386f6" xsi:nil="true"/>
    <CSXHash xmlns="e6b10b74-023b-4505-bd21-3dea7fe386f6" xsi:nil="true"/>
    <IsDeleted xmlns="e6b10b74-023b-4505-bd21-3dea7fe386f6">false</IsDeleted>
    <ShowIn xmlns="e6b10b74-023b-4505-bd21-3dea7fe386f6">Show everywhere</ShowIn>
    <UANotes xmlns="e6b10b74-023b-4505-bd21-3dea7fe386f6" xsi:nil="true"/>
    <TemplateStatus xmlns="e6b10b74-023b-4505-bd21-3dea7fe386f6">Complete</TemplateStatus>
    <Downloads xmlns="e6b10b74-023b-4505-bd21-3dea7fe386f6">0</Downloads>
    <OOCacheId xmlns="e6b10b74-023b-4505-bd21-3dea7fe386f6" xsi:nil="true"/>
    <InternalTagsTaxHTField0 xmlns="e6b10b74-023b-4505-bd21-3dea7fe386f6">
      <Terms xmlns="http://schemas.microsoft.com/office/infopath/2007/PartnerControls"/>
    </InternalTagsTaxHTField0>
    <VoteCount xmlns="e6b10b74-023b-4505-bd21-3dea7fe386f6" xsi:nil="true"/>
    <AssetExpire xmlns="e6b10b74-023b-4505-bd21-3dea7fe386f6">2035-01-01T00:00:00+00:00</AssetExpire>
    <DSATActionTaken xmlns="e6b10b74-023b-4505-bd21-3dea7fe386f6" xsi:nil="true"/>
    <CSXSubmissionMarket xmlns="e6b10b74-023b-4505-bd21-3dea7fe386f6" xsi:nil="true"/>
    <TPExecutable xmlns="e6b10b74-023b-4505-bd21-3dea7fe386f6" xsi:nil="true"/>
    <SubmitterId xmlns="e6b10b74-023b-4505-bd21-3dea7fe386f6" xsi:nil="true"/>
    <EditorialTags xmlns="e6b10b74-023b-4505-bd21-3dea7fe386f6" xsi:nil="true"/>
    <AssetType xmlns="e6b10b74-023b-4505-bd21-3dea7fe386f6">TP</AssetType>
    <BugNumber xmlns="e6b10b74-023b-4505-bd21-3dea7fe386f6">467</BugNumber>
    <ApprovalLog xmlns="e6b10b74-023b-4505-bd21-3dea7fe386f6" xsi:nil="true"/>
    <CSXUpdate xmlns="e6b10b74-023b-4505-bd21-3dea7fe386f6">false</CSXUpdate>
    <CSXSubmissionDate xmlns="e6b10b74-023b-4505-bd21-3dea7fe386f6" xsi:nil="true"/>
    <Milestone xmlns="e6b10b74-023b-4505-bd21-3dea7fe386f6" xsi:nil="true"/>
    <OriginAsset xmlns="e6b10b74-023b-4505-bd21-3dea7fe386f6" xsi:nil="true"/>
    <TPComponent xmlns="e6b10b74-023b-4505-bd21-3dea7fe386f6">WORDFiles</TPComponent>
    <RecommendationsModifier xmlns="e6b10b74-023b-4505-bd21-3dea7fe386f6" xsi:nil="true"/>
    <AssetId xmlns="e6b10b74-023b-4505-bd21-3dea7fe386f6">TP010377331</AssetId>
    <TPApplication xmlns="e6b10b74-023b-4505-bd21-3dea7fe386f6">Word</TPApplication>
    <TPLaunchHelpLink xmlns="e6b10b74-023b-4505-bd21-3dea7fe386f6" xsi:nil="true"/>
    <IntlLocPriority xmlns="e6b10b74-023b-4505-bd21-3dea7fe386f6" xsi:nil="true"/>
    <PolicheckWords xmlns="e6b10b74-023b-4505-bd21-3dea7fe386f6" xsi:nil="true"/>
    <CrawlForDependencies xmlns="e6b10b74-023b-4505-bd21-3dea7fe386f6">false</CrawlForDependencies>
    <HandoffToMSDN xmlns="e6b10b74-023b-4505-bd21-3dea7fe386f6" xsi:nil="true"/>
    <PlannedPubDate xmlns="e6b10b74-023b-4505-bd21-3dea7fe386f6" xsi:nil="true"/>
    <IntlLangReviewer xmlns="e6b10b74-023b-4505-bd21-3dea7fe386f6" xsi:nil="true"/>
    <TrustLevel xmlns="e6b10b74-023b-4505-bd21-3dea7fe386f6">1 Microsoft Managed Content</TrustLevel>
    <LocLastLocAttemptVersionLookup xmlns="e6b10b74-023b-4505-bd21-3dea7fe386f6">122548</LocLastLocAttemptVersionLookup>
    <TemplateTemplateType xmlns="e6b10b74-023b-4505-bd21-3dea7fe386f6">Word 2007 Default</TemplateTemplateType>
    <IsSearchable xmlns="e6b10b74-023b-4505-bd21-3dea7fe386f6">false</IsSearchable>
    <TPNamespace xmlns="e6b10b74-023b-4505-bd21-3dea7fe386f6">WINWORD</TPNamespace>
    <CampaignTagsTaxHTField0 xmlns="e6b10b74-023b-4505-bd21-3dea7fe386f6">
      <Terms xmlns="http://schemas.microsoft.com/office/infopath/2007/PartnerControls"/>
    </CampaignTagsTaxHTField0>
    <TaxCatchAll xmlns="e6b10b74-023b-4505-bd21-3dea7fe386f6"/>
    <Markets xmlns="e6b10b74-023b-4505-bd21-3dea7fe386f6"/>
    <OutputCachingOn xmlns="e6b10b74-023b-4505-bd21-3dea7fe386f6">false</OutputCachingOn>
    <IntlLangReview xmlns="e6b10b74-023b-4505-bd21-3dea7fe386f6">false</IntlLangReview>
    <UAProjectedTotalWords xmlns="e6b10b74-023b-4505-bd21-3dea7fe386f6" xsi:nil="true"/>
    <TPAppVersion xmlns="e6b10b74-023b-4505-bd21-3dea7fe386f6">12</TPAppVersion>
    <TPCommandLine xmlns="e6b10b74-023b-4505-bd21-3dea7fe386f6">{WD} /f {FilePath}</TPCommandLine>
    <APAuthor xmlns="e6b10b74-023b-4505-bd21-3dea7fe386f6">
      <UserInfo>
        <DisplayName/>
        <AccountId>1073741823</AccountId>
        <AccountType/>
      </UserInfo>
    </APAuthor>
    <LocManualTestRequired xmlns="e6b10b74-023b-4505-bd21-3dea7fe386f6">false</LocManualTestRequired>
    <LocMarketGroupTiers2 xmlns="e6b10b74-023b-4505-bd21-3dea7fe386f6" xsi:nil="true"/>
  </documentManagement>
</p:properties>
</file>

<file path=customXml/itemProps1.xml><?xml version="1.0" encoding="utf-8"?>
<ds:datastoreItem xmlns:ds="http://schemas.openxmlformats.org/officeDocument/2006/customXml" ds:itemID="{D7EBE8AD-8C20-41E8-96BB-0C9AE41AA9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4E60DD-5E8E-40EA-9466-822A3C10B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10b74-023b-4505-bd21-3dea7fe38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087D50-A95D-4E79-9054-B442D82CBC6D}">
  <ds:schemaRefs>
    <ds:schemaRef ds:uri="http://schemas.microsoft.com/office/2006/metadata/properties"/>
    <ds:schemaRef ds:uri="http://schemas.microsoft.com/office/infopath/2007/PartnerControls"/>
    <ds:schemaRef ds:uri="e6b10b74-023b-4505-bd21-3dea7fe386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Verkoopofferte (groen ontwerp).dotx</Template>
  <TotalTime>9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Jordy van Tilburg</cp:lastModifiedBy>
  <cp:revision>1</cp:revision>
  <dcterms:created xsi:type="dcterms:W3CDTF">2025-05-25T13:13:00Z</dcterms:created>
  <dcterms:modified xsi:type="dcterms:W3CDTF">2025-05-25T13:22:00Z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0x010100CBDA964ABCF6134795B89D3DFFAE1FEF0400396DD46F8E1CE5468AAD42C750079EC0</vt:lpwstr>
  </property>
</Properties>
</file>